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B" w:rsidRDefault="0072380B" w:rsidP="0072380B">
      <w:pPr>
        <w:pStyle w:val="Heading1"/>
      </w:pPr>
      <w:r>
        <w:t>GMU KL---Round 8---Texas---AFF vs USC SH</w:t>
      </w:r>
    </w:p>
    <w:p w:rsidR="0072380B" w:rsidRDefault="0072380B" w:rsidP="0072380B">
      <w:pPr>
        <w:pStyle w:val="Heading2"/>
      </w:pPr>
      <w:r>
        <w:lastRenderedPageBreak/>
        <w:t>2AC</w:t>
      </w:r>
    </w:p>
    <w:p w:rsidR="0072380B" w:rsidRPr="0072380B" w:rsidRDefault="0072380B" w:rsidP="0072380B">
      <w:pPr>
        <w:pStyle w:val="Heading3"/>
      </w:pPr>
      <w:r>
        <w:lastRenderedPageBreak/>
        <w:t>Solvency</w:t>
      </w:r>
    </w:p>
    <w:p w:rsidR="0072380B" w:rsidRDefault="0072380B" w:rsidP="0072380B">
      <w:pPr>
        <w:pStyle w:val="Heading4"/>
        <w:rPr>
          <w:lang w:eastAsia="ko-KR"/>
        </w:rPr>
      </w:pPr>
      <w:r>
        <w:rPr>
          <w:rFonts w:hint="eastAsia"/>
          <w:lang w:eastAsia="ko-KR"/>
        </w:rPr>
        <w:t>Obama isn</w:t>
      </w:r>
      <w:r>
        <w:rPr>
          <w:lang w:eastAsia="ko-KR"/>
        </w:rPr>
        <w:t>’</w:t>
      </w:r>
      <w:r>
        <w:rPr>
          <w:rFonts w:hint="eastAsia"/>
          <w:lang w:eastAsia="ko-KR"/>
        </w:rPr>
        <w:t>t going to end signature strikes</w:t>
      </w:r>
    </w:p>
    <w:p w:rsidR="0072380B" w:rsidRPr="000D1E26" w:rsidRDefault="0072380B" w:rsidP="0072380B">
      <w:pPr>
        <w:rPr>
          <w:lang w:eastAsia="ko-KR"/>
        </w:rPr>
      </w:pPr>
      <w:proofErr w:type="spellStart"/>
      <w:r w:rsidRPr="000D1E26">
        <w:rPr>
          <w:rStyle w:val="StyleStyleBold12pt"/>
          <w:rFonts w:hint="eastAsia"/>
        </w:rPr>
        <w:t>Zenko</w:t>
      </w:r>
      <w:proofErr w:type="spellEnd"/>
      <w:r w:rsidRPr="000D1E26">
        <w:rPr>
          <w:rStyle w:val="StyleStyleBold12pt"/>
          <w:rFonts w:hint="eastAsia"/>
        </w:rPr>
        <w:t xml:space="preserve"> 6/11</w:t>
      </w:r>
      <w:r>
        <w:rPr>
          <w:rFonts w:hint="eastAsia"/>
          <w:lang w:eastAsia="ko-KR"/>
        </w:rPr>
        <w:t xml:space="preserve"> Micah </w:t>
      </w:r>
      <w:proofErr w:type="spellStart"/>
      <w:r>
        <w:rPr>
          <w:rFonts w:hint="eastAsia"/>
          <w:lang w:eastAsia="ko-KR"/>
        </w:rPr>
        <w:t>Zenko</w:t>
      </w:r>
      <w:proofErr w:type="spellEnd"/>
      <w:r>
        <w:rPr>
          <w:rFonts w:hint="eastAsia"/>
          <w:lang w:eastAsia="ko-KR"/>
        </w:rPr>
        <w:t xml:space="preserve"> is Douglas Dillon Fellow @ CFR, </w:t>
      </w:r>
      <w:r>
        <w:rPr>
          <w:lang w:eastAsia="ko-KR"/>
        </w:rPr>
        <w:t>“</w:t>
      </w:r>
      <w:r>
        <w:t>How does the recent shift in U.S. drone policy impact “signature strikes”?</w:t>
      </w:r>
      <w:r>
        <w:rPr>
          <w:lang w:eastAsia="ko-KR"/>
        </w:rPr>
        <w:t>”</w:t>
      </w:r>
      <w:r>
        <w:rPr>
          <w:rFonts w:hint="eastAsia"/>
          <w:lang w:eastAsia="ko-KR"/>
        </w:rPr>
        <w:t xml:space="preserve"> </w:t>
      </w:r>
      <w:hyperlink r:id="rId10" w:history="1">
        <w:r w:rsidRPr="00FB125E">
          <w:rPr>
            <w:rStyle w:val="Hyperlink"/>
            <w:lang w:eastAsia="ko-KR"/>
          </w:rPr>
          <w:t>http://www.cfr.org/drones/does-recent-shift-us-drone-policy-impact-signature-strikes/p30885</w:t>
        </w:r>
      </w:hyperlink>
      <w:r>
        <w:rPr>
          <w:rFonts w:hint="eastAsia"/>
          <w:lang w:eastAsia="ko-KR"/>
        </w:rPr>
        <w:t>, DOA: 8-26-13, y2k</w:t>
      </w:r>
    </w:p>
    <w:p w:rsidR="0072380B" w:rsidRPr="000D1E26" w:rsidRDefault="0072380B" w:rsidP="0072380B">
      <w:pPr>
        <w:rPr>
          <w:lang w:eastAsia="ko-KR"/>
        </w:rPr>
      </w:pPr>
    </w:p>
    <w:p w:rsidR="0072380B" w:rsidRDefault="0072380B" w:rsidP="0072380B">
      <w:r w:rsidRPr="0072380B">
        <w:t xml:space="preserve">"Signature strikes"—attacks based on patterns of activity—were first authorized by </w:t>
      </w:r>
    </w:p>
    <w:p w:rsidR="0072380B" w:rsidRDefault="0072380B" w:rsidP="0072380B">
      <w:r>
        <w:t>AND</w:t>
      </w:r>
    </w:p>
    <w:p w:rsidR="0072380B" w:rsidRPr="0072380B" w:rsidRDefault="0072380B" w:rsidP="0072380B">
      <w:proofErr w:type="gramStart"/>
      <w:r w:rsidRPr="0072380B">
        <w:t>be</w:t>
      </w:r>
      <w:proofErr w:type="gramEnd"/>
      <w:r w:rsidRPr="0072380B">
        <w:t xml:space="preserve"> reduced or ended based upon anything the Obama administration has recently stated.</w:t>
      </w:r>
    </w:p>
    <w:p w:rsidR="0072380B" w:rsidRPr="00EA2A93" w:rsidRDefault="0072380B" w:rsidP="0072380B"/>
    <w:p w:rsidR="0072380B" w:rsidRDefault="0072380B" w:rsidP="0072380B">
      <w:pPr>
        <w:rPr>
          <w:sz w:val="10"/>
        </w:rPr>
      </w:pPr>
    </w:p>
    <w:p w:rsidR="0072380B" w:rsidRDefault="0072380B" w:rsidP="0072380B">
      <w:pPr>
        <w:pStyle w:val="Heading3"/>
      </w:pPr>
      <w:r>
        <w:lastRenderedPageBreak/>
        <w:t>Norms</w:t>
      </w:r>
    </w:p>
    <w:p w:rsidR="0072380B" w:rsidRDefault="0072380B" w:rsidP="0072380B"/>
    <w:p w:rsidR="0072380B" w:rsidRDefault="0072380B" w:rsidP="0072380B">
      <w:pPr>
        <w:rPr>
          <w:lang w:eastAsia="ko-KR"/>
        </w:rPr>
      </w:pPr>
    </w:p>
    <w:p w:rsidR="0072380B" w:rsidRDefault="0072380B" w:rsidP="0072380B">
      <w:pPr>
        <w:pStyle w:val="Heading4"/>
        <w:rPr>
          <w:lang w:eastAsia="ko-KR"/>
        </w:rPr>
      </w:pPr>
      <w:r>
        <w:rPr>
          <w:rFonts w:hint="eastAsia"/>
          <w:lang w:eastAsia="ko-KR"/>
        </w:rPr>
        <w:t>Erikson concludes Chinese drone usage is likely</w:t>
      </w:r>
    </w:p>
    <w:p w:rsidR="0072380B" w:rsidRPr="00D26316" w:rsidRDefault="0072380B" w:rsidP="0072380B">
      <w:r w:rsidRPr="00D26316">
        <w:rPr>
          <w:rStyle w:val="StyleStyleBold12pt"/>
          <w:rFonts w:hint="eastAsia"/>
        </w:rPr>
        <w:t>Erikson &amp; Strange 13</w:t>
      </w:r>
      <w:r w:rsidRPr="00D26316">
        <w:rPr>
          <w:rFonts w:hint="eastAsia"/>
        </w:rPr>
        <w:t xml:space="preserve"> Andrew Erickson is </w:t>
      </w:r>
      <w:r w:rsidRPr="00D26316">
        <w:t>associate professor at the Naval War College and Associate in Research at Harvard University's Fairbank Centre—</w:t>
      </w:r>
      <w:r w:rsidRPr="00D26316">
        <w:rPr>
          <w:rFonts w:hint="eastAsia"/>
        </w:rPr>
        <w:t>AND</w:t>
      </w:r>
      <w:r w:rsidRPr="00D26316">
        <w:t>—</w:t>
      </w:r>
      <w:r w:rsidRPr="00D26316">
        <w:rPr>
          <w:rFonts w:hint="eastAsia"/>
        </w:rPr>
        <w:t xml:space="preserve">Austin Strange is a </w:t>
      </w:r>
      <w:r w:rsidRPr="00D26316">
        <w:t>researcher at the Naval War College's China Maritime Studies Institute and graduate student at Zhejiang University, “China has drones. Now how will it use them? Foreign Affairs, McClatchy-Tribune, 29 May 2013, http://www.nationmultimedia.com/opinion/China-has-drones-Now-how-will-it-use-them-30207095.html</w:t>
      </w:r>
    </w:p>
    <w:p w:rsidR="0072380B" w:rsidRDefault="0072380B" w:rsidP="0072380B">
      <w:pPr>
        <w:tabs>
          <w:tab w:val="left" w:pos="992"/>
        </w:tabs>
      </w:pPr>
      <w:r>
        <w:tab/>
      </w:r>
    </w:p>
    <w:p w:rsidR="0072380B" w:rsidRDefault="0072380B" w:rsidP="0072380B">
      <w:r w:rsidRPr="0072380B">
        <w:t xml:space="preserve">Yet there is a reason why the United States has employed drones extensively despite domestic </w:t>
      </w:r>
    </w:p>
    <w:p w:rsidR="0072380B" w:rsidRDefault="0072380B" w:rsidP="0072380B">
      <w:r>
        <w:t>AND</w:t>
      </w:r>
    </w:p>
    <w:p w:rsidR="0072380B" w:rsidRPr="0072380B" w:rsidRDefault="0072380B" w:rsidP="0072380B">
      <w:proofErr w:type="gramStart"/>
      <w:r w:rsidRPr="0072380B">
        <w:t>of</w:t>
      </w:r>
      <w:proofErr w:type="gramEnd"/>
      <w:r w:rsidRPr="0072380B">
        <w:t xml:space="preserve"> Japan and the United States, as well as in the Indian Ocean</w:t>
      </w:r>
    </w:p>
    <w:p w:rsidR="0072380B" w:rsidRDefault="0072380B" w:rsidP="0072380B">
      <w:pPr>
        <w:rPr>
          <w:lang w:eastAsia="ko-KR"/>
        </w:rPr>
      </w:pPr>
    </w:p>
    <w:p w:rsidR="0072380B" w:rsidRDefault="0072380B" w:rsidP="0072380B">
      <w:pPr>
        <w:pStyle w:val="Heading3"/>
      </w:pPr>
      <w:r>
        <w:lastRenderedPageBreak/>
        <w:t>Pakistan</w:t>
      </w:r>
    </w:p>
    <w:p w:rsidR="0072380B" w:rsidRDefault="0072380B" w:rsidP="0072380B">
      <w:pPr>
        <w:pStyle w:val="Heading4"/>
        <w:rPr>
          <w:lang w:eastAsia="ko-KR"/>
        </w:rPr>
      </w:pPr>
      <w:r>
        <w:rPr>
          <w:lang w:eastAsia="ko-KR"/>
        </w:rPr>
        <w:t>Drone strikes are not going down and still kills civilians---no functional changes</w:t>
      </w:r>
    </w:p>
    <w:p w:rsidR="0072380B" w:rsidRDefault="0072380B" w:rsidP="0072380B">
      <w:pPr>
        <w:rPr>
          <w:lang w:eastAsia="ko-KR"/>
        </w:rPr>
      </w:pPr>
      <w:r w:rsidRPr="00622BA3">
        <w:rPr>
          <w:rStyle w:val="StyleStyleBold12pt"/>
        </w:rPr>
        <w:t>Bergen &amp; Rowland 10/25</w:t>
      </w:r>
      <w:r>
        <w:rPr>
          <w:lang w:eastAsia="ko-KR"/>
        </w:rPr>
        <w:t xml:space="preserve"> Peter Bergen is CNN's national security analyst, a director at the New America Foundation—AND—Jennifer Rowland is a graduate student at Harvard University's Kennedy School. “Did Obama keep his drone promises?” 10-25-13, </w:t>
      </w:r>
      <w:hyperlink r:id="rId11" w:history="1">
        <w:r w:rsidRPr="00F06386">
          <w:rPr>
            <w:rStyle w:val="Hyperlink"/>
            <w:lang w:eastAsia="ko-KR"/>
          </w:rPr>
          <w:t>http://www.cnn.com/2013/10/25/opinion/bergen-drone-promises/</w:t>
        </w:r>
      </w:hyperlink>
      <w:r>
        <w:rPr>
          <w:lang w:eastAsia="ko-KR"/>
        </w:rPr>
        <w:t xml:space="preserve"> DOA: 10-29-13, </w:t>
      </w:r>
      <w:proofErr w:type="gramStart"/>
      <w:r>
        <w:rPr>
          <w:lang w:eastAsia="ko-KR"/>
        </w:rPr>
        <w:t>y2k</w:t>
      </w:r>
      <w:proofErr w:type="gramEnd"/>
    </w:p>
    <w:p w:rsidR="0072380B" w:rsidRPr="00EF07D1" w:rsidRDefault="0072380B" w:rsidP="0072380B">
      <w:pPr>
        <w:rPr>
          <w:lang w:eastAsia="ko-KR"/>
        </w:rPr>
      </w:pPr>
    </w:p>
    <w:p w:rsidR="0072380B" w:rsidRDefault="0072380B" w:rsidP="0072380B">
      <w:r w:rsidRPr="0072380B">
        <w:t xml:space="preserve">(CNN) -- On May 23, President Barack Obama gave a major speech </w:t>
      </w:r>
    </w:p>
    <w:p w:rsidR="0072380B" w:rsidRDefault="0072380B" w:rsidP="0072380B">
      <w:r>
        <w:t>AND</w:t>
      </w:r>
    </w:p>
    <w:p w:rsidR="0072380B" w:rsidRPr="0072380B" w:rsidRDefault="0072380B" w:rsidP="0072380B">
      <w:r w:rsidRPr="0072380B">
        <w:t>Louis Brandeis observed a century ago, "Sunlight is the best disinfectant."</w:t>
      </w:r>
    </w:p>
    <w:p w:rsidR="0072380B" w:rsidRDefault="0072380B" w:rsidP="0072380B">
      <w:pPr>
        <w:pStyle w:val="Heading4"/>
        <w:rPr>
          <w:lang w:eastAsia="ko-KR"/>
        </w:rPr>
      </w:pPr>
      <w:r>
        <w:rPr>
          <w:rFonts w:hint="eastAsia"/>
          <w:lang w:eastAsia="ko-KR"/>
        </w:rPr>
        <w:t>Rules have changed---the new guidance document allows for civilian strikes</w:t>
      </w:r>
    </w:p>
    <w:p w:rsidR="0072380B" w:rsidRDefault="0072380B" w:rsidP="0072380B">
      <w:pPr>
        <w:rPr>
          <w:lang w:eastAsia="ko-KR"/>
        </w:rPr>
      </w:pPr>
      <w:r>
        <w:rPr>
          <w:rFonts w:hint="eastAsia"/>
          <w:lang w:eastAsia="ko-KR"/>
        </w:rPr>
        <w:t xml:space="preserve">Kristina </w:t>
      </w:r>
      <w:r w:rsidRPr="00465AD2">
        <w:rPr>
          <w:rStyle w:val="StyleStyleBold12pt"/>
          <w:rFonts w:hint="eastAsia"/>
        </w:rPr>
        <w:t xml:space="preserve">Wong 12/3 </w:t>
      </w:r>
      <w:r w:rsidRPr="00465AD2">
        <w:rPr>
          <w:rFonts w:hint="eastAsia"/>
        </w:rPr>
        <w:t>is</w:t>
      </w:r>
      <w:r>
        <w:rPr>
          <w:rFonts w:hint="eastAsia"/>
          <w:lang w:eastAsia="ko-KR"/>
        </w:rPr>
        <w:t xml:space="preserve"> Washington Times Staff, </w:t>
      </w:r>
      <w:r>
        <w:rPr>
          <w:lang w:eastAsia="ko-KR"/>
        </w:rPr>
        <w:t>“Obama war chiefs widen drone kill box</w:t>
      </w:r>
      <w:r>
        <w:rPr>
          <w:rFonts w:hint="eastAsia"/>
          <w:lang w:eastAsia="ko-KR"/>
        </w:rPr>
        <w:t xml:space="preserve">: </w:t>
      </w:r>
      <w:r>
        <w:rPr>
          <w:lang w:eastAsia="ko-KR"/>
        </w:rPr>
        <w:t>Lethality of collateral damage ‘must not be excessive’</w:t>
      </w:r>
      <w:r>
        <w:rPr>
          <w:rFonts w:hint="eastAsia"/>
          <w:lang w:eastAsia="ko-KR"/>
        </w:rPr>
        <w:t xml:space="preserve"> 12-3-13, </w:t>
      </w:r>
      <w:hyperlink r:id="rId12" w:history="1">
        <w:r w:rsidRPr="00250F74">
          <w:rPr>
            <w:rStyle w:val="Hyperlink"/>
            <w:lang w:eastAsia="ko-KR"/>
          </w:rPr>
          <w:t>http://www.washingtontimes.com/news/2013/dec/3/pentagon-gives-more-room-for-deadly-error-in-drone/?page=all</w:t>
        </w:r>
      </w:hyperlink>
      <w:r>
        <w:rPr>
          <w:rFonts w:hint="eastAsia"/>
          <w:lang w:eastAsia="ko-KR"/>
        </w:rPr>
        <w:t xml:space="preserve">, DOA: 1-2-14, </w:t>
      </w:r>
      <w:proofErr w:type="gramStart"/>
      <w:r>
        <w:rPr>
          <w:rFonts w:hint="eastAsia"/>
          <w:lang w:eastAsia="ko-KR"/>
        </w:rPr>
        <w:t>y2k</w:t>
      </w:r>
      <w:proofErr w:type="gramEnd"/>
    </w:p>
    <w:p w:rsidR="0072380B" w:rsidRDefault="0072380B" w:rsidP="0072380B">
      <w:pPr>
        <w:rPr>
          <w:lang w:eastAsia="ko-KR"/>
        </w:rPr>
      </w:pPr>
    </w:p>
    <w:p w:rsidR="0072380B" w:rsidRDefault="0072380B" w:rsidP="0072380B">
      <w:r w:rsidRPr="0072380B">
        <w:t xml:space="preserve">The Pentagon has loosened its guidelines on avoiding civilian casualties during drone strikes, modifying </w:t>
      </w:r>
    </w:p>
    <w:p w:rsidR="0072380B" w:rsidRDefault="0072380B" w:rsidP="0072380B">
      <w:r>
        <w:t>AND</w:t>
      </w:r>
    </w:p>
    <w:p w:rsidR="0072380B" w:rsidRPr="0072380B" w:rsidRDefault="0072380B" w:rsidP="0072380B">
      <w:proofErr w:type="gramStart"/>
      <w:r w:rsidRPr="0072380B">
        <w:t>version</w:t>
      </w:r>
      <w:proofErr w:type="gramEnd"/>
      <w:r w:rsidRPr="0072380B">
        <w:t xml:space="preserve"> defines the term as objects “located inside the collateral hazard area.”</w:t>
      </w:r>
    </w:p>
    <w:p w:rsidR="0072380B" w:rsidRDefault="0072380B" w:rsidP="0072380B"/>
    <w:p w:rsidR="0072380B" w:rsidRDefault="0072380B" w:rsidP="0072380B"/>
    <w:p w:rsidR="0072380B" w:rsidRPr="00EA2A93" w:rsidRDefault="0072380B" w:rsidP="0072380B"/>
    <w:p w:rsidR="0072380B" w:rsidRPr="00EA2A93" w:rsidRDefault="0072380B" w:rsidP="0072380B"/>
    <w:p w:rsidR="0072380B" w:rsidRDefault="0072380B" w:rsidP="0072380B">
      <w:pPr>
        <w:pStyle w:val="Heading3"/>
      </w:pPr>
      <w:r>
        <w:lastRenderedPageBreak/>
        <w:t>2AC T – Restriction</w:t>
      </w:r>
    </w:p>
    <w:p w:rsidR="0072380B" w:rsidRDefault="0072380B" w:rsidP="0072380B">
      <w:pPr>
        <w:rPr>
          <w:sz w:val="16"/>
        </w:rPr>
      </w:pPr>
    </w:p>
    <w:p w:rsidR="0072380B" w:rsidRDefault="0072380B" w:rsidP="0072380B">
      <w:pPr>
        <w:pStyle w:val="Heading4"/>
        <w:rPr>
          <w:lang w:eastAsia="ko-KR"/>
        </w:rPr>
      </w:pPr>
      <w:r>
        <w:rPr>
          <w:lang w:eastAsia="ko-KR"/>
        </w:rPr>
        <w:t xml:space="preserve">Signature strikes are the </w:t>
      </w:r>
      <w:r>
        <w:rPr>
          <w:u w:val="single"/>
          <w:lang w:eastAsia="ko-KR"/>
        </w:rPr>
        <w:t>core</w:t>
      </w:r>
      <w:r>
        <w:rPr>
          <w:lang w:eastAsia="ko-KR"/>
        </w:rPr>
        <w:t xml:space="preserve"> </w:t>
      </w:r>
      <w:proofErr w:type="spellStart"/>
      <w:r>
        <w:rPr>
          <w:lang w:eastAsia="ko-KR"/>
        </w:rPr>
        <w:t>aff</w:t>
      </w:r>
      <w:proofErr w:type="spellEnd"/>
      <w:r>
        <w:rPr>
          <w:lang w:eastAsia="ko-KR"/>
        </w:rPr>
        <w:t xml:space="preserve">---their interpretation </w:t>
      </w:r>
      <w:r>
        <w:rPr>
          <w:u w:val="single"/>
          <w:lang w:eastAsia="ko-KR"/>
        </w:rPr>
        <w:t>over-limits</w:t>
      </w:r>
      <w:r>
        <w:rPr>
          <w:lang w:eastAsia="ko-KR"/>
        </w:rPr>
        <w:t xml:space="preserve"> and </w:t>
      </w:r>
      <w:r>
        <w:rPr>
          <w:u w:val="single"/>
          <w:lang w:eastAsia="ko-KR"/>
        </w:rPr>
        <w:t xml:space="preserve">jacks </w:t>
      </w:r>
      <w:proofErr w:type="spellStart"/>
      <w:r>
        <w:rPr>
          <w:u w:val="single"/>
          <w:lang w:eastAsia="ko-KR"/>
        </w:rPr>
        <w:t>aff</w:t>
      </w:r>
      <w:proofErr w:type="spellEnd"/>
      <w:r>
        <w:rPr>
          <w:u w:val="single"/>
          <w:lang w:eastAsia="ko-KR"/>
        </w:rPr>
        <w:t xml:space="preserve"> ground</w:t>
      </w:r>
      <w:r>
        <w:rPr>
          <w:lang w:eastAsia="ko-KR"/>
        </w:rPr>
        <w:t>.</w:t>
      </w:r>
    </w:p>
    <w:p w:rsidR="0072380B" w:rsidRDefault="0072380B" w:rsidP="0072380B">
      <w:pPr>
        <w:rPr>
          <w:lang w:eastAsia="ko-KR"/>
        </w:rPr>
      </w:pPr>
      <w:r>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72380B" w:rsidRDefault="0072380B" w:rsidP="0072380B">
      <w:pPr>
        <w:rPr>
          <w:lang w:eastAsia="ko-KR"/>
        </w:rPr>
      </w:pPr>
    </w:p>
    <w:p w:rsidR="0072380B" w:rsidRDefault="0072380B" w:rsidP="0072380B">
      <w:r w:rsidRPr="0072380B">
        <w:t xml:space="preserve">The available evidence indicates that the vast majority of drone strikes conducted by the CIA </w:t>
      </w:r>
    </w:p>
    <w:p w:rsidR="0072380B" w:rsidRDefault="0072380B" w:rsidP="0072380B">
      <w:r>
        <w:t>AND</w:t>
      </w:r>
    </w:p>
    <w:p w:rsidR="0072380B" w:rsidRPr="0072380B" w:rsidRDefault="0072380B" w:rsidP="0072380B">
      <w:proofErr w:type="gramStart"/>
      <w:r w:rsidRPr="0072380B">
        <w:t>killed</w:t>
      </w:r>
      <w:proofErr w:type="gramEnd"/>
      <w:r w:rsidRPr="0072380B">
        <w:t xml:space="preserve"> in signature strikes reminds him ‘of body counts in Vietnam’.11</w:t>
      </w:r>
    </w:p>
    <w:p w:rsidR="0072380B" w:rsidRDefault="0072380B" w:rsidP="0072380B">
      <w:pPr>
        <w:pStyle w:val="Heading4"/>
      </w:pPr>
      <w:r>
        <w:t>SS=Targeted killing---means plan’s direct</w:t>
      </w:r>
    </w:p>
    <w:p w:rsidR="0072380B" w:rsidRDefault="0072380B" w:rsidP="0072380B">
      <w:r>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72380B" w:rsidRDefault="0072380B" w:rsidP="0072380B"/>
    <w:p w:rsidR="0072380B" w:rsidRDefault="0072380B" w:rsidP="0072380B">
      <w:r w:rsidRPr="0072380B">
        <w:t>An explanation of the difference between a "signature strike" and "personality strike</w:t>
      </w:r>
    </w:p>
    <w:p w:rsidR="0072380B" w:rsidRDefault="0072380B" w:rsidP="0072380B">
      <w:r>
        <w:t>AND</w:t>
      </w:r>
    </w:p>
    <w:p w:rsidR="0072380B" w:rsidRPr="0072380B" w:rsidRDefault="0072380B" w:rsidP="0072380B">
      <w:proofErr w:type="gramStart"/>
      <w:r w:rsidRPr="0072380B">
        <w:t>vehicles</w:t>
      </w:r>
      <w:proofErr w:type="gramEnd"/>
      <w:r w:rsidRPr="0072380B">
        <w:t xml:space="preserve"> of militants or compounds, eavesdropping on cell phone conversations, etc.).</w:t>
      </w:r>
    </w:p>
    <w:p w:rsidR="0072380B" w:rsidRDefault="0072380B" w:rsidP="0072380B">
      <w:pPr>
        <w:pStyle w:val="Heading4"/>
        <w:rPr>
          <w:lang w:eastAsia="ko-KR"/>
        </w:rPr>
      </w:pPr>
    </w:p>
    <w:p w:rsidR="0072380B" w:rsidRDefault="0072380B" w:rsidP="0072380B">
      <w:pPr>
        <w:pStyle w:val="Heading3"/>
      </w:pPr>
      <w:r>
        <w:lastRenderedPageBreak/>
        <w:t>2AC---CP---ESR</w:t>
      </w:r>
    </w:p>
    <w:p w:rsidR="0072380B" w:rsidRDefault="0072380B" w:rsidP="0072380B">
      <w:pPr>
        <w:pStyle w:val="Heading4"/>
      </w:pPr>
      <w:bookmarkStart w:id="0" w:name="_GoBack"/>
      <w:r>
        <w:rPr>
          <w:rFonts w:hint="eastAsia"/>
          <w:lang w:eastAsia="ko-KR"/>
        </w:rPr>
        <w:t>Perm do both---</w:t>
      </w:r>
      <w:r w:rsidRPr="00094C8F">
        <w:t>Congressional targeted killing policy creates checks and balances and political consensus- ensures solvency and resolves link to politics</w:t>
      </w:r>
    </w:p>
    <w:p w:rsidR="0072380B" w:rsidRDefault="0072380B" w:rsidP="0072380B">
      <w:r>
        <w:rPr>
          <w:rStyle w:val="author"/>
        </w:rPr>
        <w:t xml:space="preserve">Peter M. </w:t>
      </w:r>
      <w:r>
        <w:rPr>
          <w:rStyle w:val="StyleStyleBold12pt"/>
          <w:rFonts w:cs="Calibri"/>
        </w:rPr>
        <w:t>Cullen</w:t>
      </w:r>
      <w:r>
        <w:rPr>
          <w:rStyle w:val="author"/>
        </w:rPr>
        <w:t xml:space="preserve">, </w:t>
      </w:r>
      <w:r>
        <w:t>20</w:t>
      </w:r>
      <w:r>
        <w:rPr>
          <w:rStyle w:val="StyleStyleBold12pt"/>
          <w:rFonts w:cs="Calibri"/>
        </w:rPr>
        <w:t>08</w:t>
      </w:r>
      <w:r>
        <w:t xml:space="preserve">, (Colonel, Staff Judge Advocate) The Role of Targeted Killing in the Campaign </w:t>
      </w:r>
      <w:proofErr w:type="gramStart"/>
      <w:r>
        <w:t>Against</w:t>
      </w:r>
      <w:proofErr w:type="gramEnd"/>
      <w:r>
        <w:t xml:space="preserve"> Terror, </w:t>
      </w:r>
      <w:hyperlink r:id="rId13" w:history="1">
        <w:r>
          <w:rPr>
            <w:rStyle w:val="Hyperlink"/>
          </w:rPr>
          <w:t>Joint Force Quarterly</w:t>
        </w:r>
      </w:hyperlink>
      <w:r>
        <w:t>, http://www.army.mil/professionalWriting/volumes/volume6/march_2008/3_08_1_pf.html</w:t>
      </w:r>
    </w:p>
    <w:p w:rsidR="0072380B" w:rsidRDefault="0072380B" w:rsidP="0072380B">
      <w:r w:rsidRPr="0072380B">
        <w:t xml:space="preserve">Some have even argued that there should be legislative authorization for any policy of targeted </w:t>
      </w:r>
    </w:p>
    <w:p w:rsidR="0072380B" w:rsidRDefault="0072380B" w:rsidP="0072380B">
      <w:r>
        <w:t>AND</w:t>
      </w:r>
    </w:p>
    <w:p w:rsidR="0072380B" w:rsidRPr="0072380B" w:rsidRDefault="0072380B" w:rsidP="0072380B">
      <w:proofErr w:type="gramStart"/>
      <w:r w:rsidRPr="0072380B">
        <w:t>accurate</w:t>
      </w:r>
      <w:proofErr w:type="gramEnd"/>
      <w:r w:rsidRPr="0072380B">
        <w:t xml:space="preserve"> intelligence, they will become an even more potent weapon against transnational terrorism</w:t>
      </w:r>
    </w:p>
    <w:p w:rsidR="0072380B" w:rsidRDefault="0072380B" w:rsidP="0072380B">
      <w:pPr>
        <w:pStyle w:val="Heading4"/>
        <w:rPr>
          <w:lang w:eastAsia="ko-KR"/>
        </w:rPr>
      </w:pPr>
      <w:r>
        <w:rPr>
          <w:rFonts w:hint="eastAsia"/>
          <w:lang w:eastAsia="ko-KR"/>
        </w:rPr>
        <w:t>CP causes rollback</w:t>
      </w:r>
    </w:p>
    <w:p w:rsidR="0072380B" w:rsidRDefault="0072380B" w:rsidP="0072380B">
      <w:pPr>
        <w:rPr>
          <w:rFonts w:ascii="Calibri" w:hAnsi="Calibri"/>
          <w:sz w:val="22"/>
        </w:rPr>
      </w:pPr>
      <w:hyperlink r:id="rId14"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72380B" w:rsidRDefault="0072380B" w:rsidP="0072380B">
      <w:pPr>
        <w:rPr>
          <w:rStyle w:val="StyleBoldUnderline"/>
          <w:lang w:eastAsia="ko-KR"/>
        </w:rPr>
      </w:pPr>
    </w:p>
    <w:p w:rsidR="0072380B" w:rsidRDefault="0072380B" w:rsidP="0072380B">
      <w:r w:rsidRPr="0072380B">
        <w:t xml:space="preserve">It took all of six days for President Obama to undermine his own new rules </w:t>
      </w:r>
    </w:p>
    <w:p w:rsidR="0072380B" w:rsidRDefault="0072380B" w:rsidP="0072380B">
      <w:r>
        <w:t>AND</w:t>
      </w:r>
    </w:p>
    <w:p w:rsidR="0072380B" w:rsidRPr="0072380B" w:rsidRDefault="0072380B" w:rsidP="0072380B">
      <w:r w:rsidRPr="0072380B">
        <w:t xml:space="preserve">. That’s shaping up to be the truest line in the president’s speech. </w:t>
      </w:r>
    </w:p>
    <w:p w:rsidR="0072380B" w:rsidRDefault="0072380B" w:rsidP="0072380B">
      <w:pPr>
        <w:pStyle w:val="Heading4"/>
        <w:rPr>
          <w:lang w:eastAsia="ko-KR"/>
        </w:rPr>
      </w:pPr>
      <w:r>
        <w:rPr>
          <w:lang w:eastAsia="ko-KR"/>
        </w:rPr>
        <w:t>Doesn’t solve the signaling</w:t>
      </w:r>
      <w:r>
        <w:rPr>
          <w:rFonts w:hint="eastAsia"/>
          <w:lang w:eastAsia="ko-KR"/>
        </w:rPr>
        <w:t>---</w:t>
      </w:r>
      <w:r>
        <w:rPr>
          <w:lang w:eastAsia="ko-KR"/>
        </w:rPr>
        <w:t>backlash kills the program</w:t>
      </w:r>
    </w:p>
    <w:p w:rsidR="0072380B" w:rsidRDefault="0072380B" w:rsidP="0072380B">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cybersecurity,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5" w:history="1">
        <w:r w:rsidRPr="002700D1">
          <w:rPr>
            <w:rStyle w:val="Hyperlink"/>
            <w:lang w:eastAsia="ko-KR"/>
          </w:rPr>
          <w:t>http://www.lawfareblog.com/2013/03/why-the-administration-needs-to-get-congress-on-board-for-its-stealth-war/</w:t>
        </w:r>
      </w:hyperlink>
      <w:r>
        <w:rPr>
          <w:lang w:eastAsia="ko-KR"/>
        </w:rPr>
        <w:t xml:space="preserve"> DOA: 9-12-13, y2k</w:t>
      </w:r>
    </w:p>
    <w:p w:rsidR="0072380B" w:rsidRPr="00AE7079" w:rsidRDefault="0072380B" w:rsidP="0072380B"/>
    <w:p w:rsidR="0072380B" w:rsidRDefault="0072380B" w:rsidP="0072380B">
      <w:r w:rsidRPr="0072380B">
        <w:t xml:space="preserve">There is a connection between Senator Paul’s filibuster and the need for a comprehensive renewal </w:t>
      </w:r>
    </w:p>
    <w:p w:rsidR="0072380B" w:rsidRDefault="0072380B" w:rsidP="0072380B">
      <w:r>
        <w:t>AND</w:t>
      </w:r>
    </w:p>
    <w:p w:rsidR="0072380B" w:rsidRPr="0072380B" w:rsidRDefault="0072380B" w:rsidP="0072380B">
      <w:proofErr w:type="gramStart"/>
      <w:r w:rsidRPr="0072380B">
        <w:t>at</w:t>
      </w:r>
      <w:proofErr w:type="gramEnd"/>
      <w:r w:rsidRPr="0072380B">
        <w:t xml:space="preserve"> that point the administration will wish it had gone to Congress sooner.</w:t>
      </w:r>
    </w:p>
    <w:p w:rsidR="0072380B" w:rsidRDefault="0072380B" w:rsidP="0072380B">
      <w:pPr>
        <w:rPr>
          <w:sz w:val="10"/>
          <w:lang w:eastAsia="ko-KR"/>
        </w:rPr>
      </w:pPr>
    </w:p>
    <w:p w:rsidR="0072380B" w:rsidRDefault="0072380B" w:rsidP="0072380B">
      <w:pPr>
        <w:pStyle w:val="Heading4"/>
        <w:rPr>
          <w:lang w:eastAsia="ko-KR"/>
        </w:rPr>
      </w:pPr>
      <w:r>
        <w:rPr>
          <w:rFonts w:hint="eastAsia"/>
          <w:lang w:eastAsia="ko-KR"/>
        </w:rPr>
        <w:t xml:space="preserve">Links to politics---Congress will backlash to </w:t>
      </w:r>
      <w:r w:rsidRPr="00DD7A78">
        <w:rPr>
          <w:rFonts w:hint="eastAsia"/>
          <w:u w:val="single"/>
          <w:lang w:eastAsia="ko-KR"/>
        </w:rPr>
        <w:t>executive power</w:t>
      </w:r>
    </w:p>
    <w:p w:rsidR="0072380B" w:rsidRDefault="0072380B" w:rsidP="0072380B">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6" w:history="1">
        <w:r w:rsidRPr="00AD5849">
          <w:rPr>
            <w:rStyle w:val="Hyperlink"/>
          </w:rPr>
          <w:t>http://www.theblaze.com/stories/2013/02/11/heres-how-obamas-using-executive-power-to-bylass-legislative-process-plus-a-brief-history-of-executive-orders/</w:t>
        </w:r>
      </w:hyperlink>
    </w:p>
    <w:p w:rsidR="0072380B" w:rsidRPr="00AD5849" w:rsidRDefault="0072380B" w:rsidP="0072380B">
      <w:pPr>
        <w:rPr>
          <w:b/>
          <w:bCs/>
          <w:sz w:val="26"/>
        </w:rPr>
      </w:pPr>
    </w:p>
    <w:p w:rsidR="0072380B" w:rsidRDefault="0072380B" w:rsidP="0072380B">
      <w:r w:rsidRPr="0072380B">
        <w:t xml:space="preserve">“In an era of polarized parties and a fragmented Congress, the opportunities to </w:t>
      </w:r>
    </w:p>
    <w:p w:rsidR="0072380B" w:rsidRDefault="0072380B" w:rsidP="0072380B">
      <w:r>
        <w:t>AND</w:t>
      </w:r>
    </w:p>
    <w:p w:rsidR="0072380B" w:rsidRPr="0072380B" w:rsidRDefault="0072380B" w:rsidP="0072380B">
      <w:proofErr w:type="gramStart"/>
      <w:r w:rsidRPr="0072380B">
        <w:t>the</w:t>
      </w:r>
      <w:proofErr w:type="gramEnd"/>
      <w:r w:rsidRPr="0072380B">
        <w:t xml:space="preserve"> U.S., effectively blocking Obama’s plan to shutter the jail.</w:t>
      </w:r>
    </w:p>
    <w:p w:rsidR="0072380B" w:rsidRDefault="0072380B" w:rsidP="0072380B">
      <w:pPr>
        <w:pStyle w:val="Heading4"/>
        <w:rPr>
          <w:lang w:eastAsia="ko-KR"/>
        </w:rPr>
      </w:pPr>
      <w:r>
        <w:rPr>
          <w:lang w:eastAsia="ko-KR"/>
        </w:rPr>
        <w:t>Internal review fails---controlled by executive</w:t>
      </w:r>
    </w:p>
    <w:p w:rsidR="0072380B" w:rsidRDefault="0072380B" w:rsidP="0072380B">
      <w:pPr>
        <w:rPr>
          <w:lang w:eastAsia="ko-KR"/>
        </w:rPr>
      </w:pPr>
      <w:r>
        <w:rPr>
          <w:lang w:eastAsia="ko-KR"/>
        </w:rPr>
        <w:t xml:space="preserve">Jacob </w:t>
      </w:r>
      <w:proofErr w:type="spellStart"/>
      <w:r w:rsidRPr="002C78F1">
        <w:rPr>
          <w:rStyle w:val="StyleStyleBold12pt"/>
        </w:rPr>
        <w:t>Sullum</w:t>
      </w:r>
      <w:proofErr w:type="spellEnd"/>
      <w:r w:rsidRPr="002C78F1">
        <w:rPr>
          <w:rStyle w:val="StyleStyleBold12pt"/>
        </w:rPr>
        <w:t xml:space="preserve"> 13</w:t>
      </w:r>
      <w:r>
        <w:rPr>
          <w:lang w:eastAsia="ko-KR"/>
        </w:rPr>
        <w:t xml:space="preserve"> is a senior editor at Reason magazine and a nationally syndicated columnist. “Why Create A Court That Obama Can Ignore?” 2-21-13, </w:t>
      </w:r>
      <w:hyperlink r:id="rId17" w:history="1">
        <w:r w:rsidRPr="009F29C2">
          <w:rPr>
            <w:rStyle w:val="Hyperlink"/>
            <w:lang w:eastAsia="ko-KR"/>
          </w:rPr>
          <w:t>http://www.realclearpolitics.com/2013/02/21/why_create_a_court_that_obama_can_ignore_302498.html</w:t>
        </w:r>
      </w:hyperlink>
      <w:r>
        <w:rPr>
          <w:lang w:eastAsia="ko-KR"/>
        </w:rPr>
        <w:t xml:space="preserve">, DOA: 1-15-13, </w:t>
      </w:r>
      <w:proofErr w:type="gramStart"/>
      <w:r>
        <w:rPr>
          <w:lang w:eastAsia="ko-KR"/>
        </w:rPr>
        <w:t>y2k</w:t>
      </w:r>
      <w:proofErr w:type="gramEnd"/>
    </w:p>
    <w:p w:rsidR="0072380B" w:rsidRPr="002C78F1" w:rsidRDefault="0072380B" w:rsidP="0072380B">
      <w:pPr>
        <w:rPr>
          <w:lang w:eastAsia="ko-KR"/>
        </w:rPr>
      </w:pPr>
    </w:p>
    <w:p w:rsidR="0072380B" w:rsidRDefault="0072380B" w:rsidP="0072380B">
      <w:r w:rsidRPr="0072380B">
        <w:t xml:space="preserve">President Obama's drone killing goes a great deal further, however. Mr. Obama </w:t>
      </w:r>
    </w:p>
    <w:p w:rsidR="0072380B" w:rsidRDefault="0072380B" w:rsidP="0072380B">
      <w:r>
        <w:t>AND</w:t>
      </w:r>
    </w:p>
    <w:p w:rsidR="0072380B" w:rsidRPr="0072380B" w:rsidRDefault="0072380B" w:rsidP="0072380B">
      <w:proofErr w:type="gramStart"/>
      <w:r w:rsidRPr="0072380B">
        <w:t>come</w:t>
      </w:r>
      <w:proofErr w:type="gramEnd"/>
      <w:r w:rsidRPr="0072380B">
        <w:t xml:space="preserve"> down to one man, which is the crux of the problem.</w:t>
      </w:r>
    </w:p>
    <w:p w:rsidR="0072380B" w:rsidRDefault="0072380B" w:rsidP="0072380B">
      <w:pPr>
        <w:pStyle w:val="Heading4"/>
      </w:pPr>
      <w:r>
        <w:t>NSC fails</w:t>
      </w:r>
    </w:p>
    <w:p w:rsidR="0072380B" w:rsidRDefault="0072380B" w:rsidP="0072380B">
      <w:pPr>
        <w:rPr>
          <w:sz w:val="16"/>
          <w:szCs w:val="16"/>
        </w:rPr>
      </w:pPr>
      <w:r>
        <w:rPr>
          <w:rStyle w:val="StyleStyleBold12pt"/>
        </w:rPr>
        <w:t>McNeal 8</w:t>
      </w:r>
      <w:r w:rsidRPr="00873A53">
        <w:rPr>
          <w:rStyle w:val="StyleStyleBold12pt"/>
          <w:sz w:val="12"/>
        </w:rPr>
        <w:t xml:space="preserve">¶ </w:t>
      </w:r>
      <w:r w:rsidRPr="00873A53">
        <w:t>Gregory McNeal 08,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72380B" w:rsidRPr="00F538FA" w:rsidRDefault="0072380B" w:rsidP="0072380B">
      <w:pPr>
        <w:rPr>
          <w:sz w:val="16"/>
          <w:szCs w:val="16"/>
        </w:rPr>
      </w:pPr>
    </w:p>
    <w:p w:rsidR="0072380B" w:rsidRDefault="0072380B" w:rsidP="0072380B">
      <w:r w:rsidRPr="0072380B">
        <w:lastRenderedPageBreak/>
        <w:t xml:space="preserve">3. Executive Forum-Discretion--Any reform which allows for adjudication of guilt </w:t>
      </w:r>
    </w:p>
    <w:p w:rsidR="0072380B" w:rsidRDefault="0072380B" w:rsidP="0072380B">
      <w:r>
        <w:t>AND</w:t>
      </w:r>
    </w:p>
    <w:p w:rsidR="0072380B" w:rsidRPr="0072380B" w:rsidRDefault="0072380B" w:rsidP="0072380B">
      <w:proofErr w:type="gramStart"/>
      <w:r w:rsidRPr="0072380B">
        <w:t>proposed</w:t>
      </w:r>
      <w:proofErr w:type="gramEnd"/>
      <w:r w:rsidRPr="0072380B">
        <w:t xml:space="preserve"> reform is incomplete without thoroughly addressing the factors that the Executive balances.</w:t>
      </w:r>
    </w:p>
    <w:bookmarkEnd w:id="0"/>
    <w:p w:rsidR="0072380B" w:rsidRDefault="0072380B" w:rsidP="0072380B">
      <w:pPr>
        <w:pStyle w:val="Heading3"/>
      </w:pPr>
      <w:r>
        <w:lastRenderedPageBreak/>
        <w:t>2AC---DA---TPA</w:t>
      </w:r>
    </w:p>
    <w:p w:rsidR="0072380B" w:rsidRPr="00F67ABA" w:rsidRDefault="0072380B" w:rsidP="0072380B">
      <w:pPr>
        <w:pStyle w:val="Heading4"/>
      </w:pPr>
      <w:r>
        <w:t xml:space="preserve">Won’t pass – too many obstacles </w:t>
      </w:r>
    </w:p>
    <w:p w:rsidR="0072380B" w:rsidRDefault="0072380B" w:rsidP="0072380B">
      <w:r w:rsidRPr="00F67ABA">
        <w:rPr>
          <w:rStyle w:val="StyleStyleBold12pt"/>
        </w:rPr>
        <w:t>Mauldin and Hughes, Wall Street Journal Staff Writers, 2-6</w:t>
      </w:r>
      <w:r w:rsidRPr="00F67ABA">
        <w:t>, 20</w:t>
      </w:r>
      <w:r w:rsidRPr="00F67ABA">
        <w:rPr>
          <w:rStyle w:val="StyleStyleBold12pt"/>
        </w:rPr>
        <w:t>14</w:t>
      </w:r>
      <w:r w:rsidRPr="00F67ABA">
        <w:t xml:space="preserve">, </w:t>
      </w:r>
    </w:p>
    <w:p w:rsidR="0072380B" w:rsidRDefault="0072380B" w:rsidP="0072380B">
      <w:r w:rsidRPr="00F67ABA">
        <w:t xml:space="preserve">(Will, International Trade Correspondent, and Siobhan, </w:t>
      </w:r>
      <w:proofErr w:type="spellStart"/>
      <w:r w:rsidRPr="00F67ABA">
        <w:t>Capital</w:t>
      </w:r>
      <w:proofErr w:type="spellEnd"/>
      <w:r w:rsidRPr="00F67ABA">
        <w:t xml:space="preserve"> Hill Reporter, "Trade Bill's Path Gets Bumpier", Wall Street Journal, PAS) Accessed on Factiva 2-6-14</w:t>
      </w:r>
    </w:p>
    <w:p w:rsidR="0072380B" w:rsidRDefault="0072380B" w:rsidP="0072380B"/>
    <w:p w:rsidR="0072380B" w:rsidRDefault="0072380B" w:rsidP="0072380B">
      <w:r w:rsidRPr="0072380B">
        <w:t xml:space="preserve">Opposition from the Senate's top Democrat to the White House's trade agenda has highlighted a </w:t>
      </w:r>
    </w:p>
    <w:p w:rsidR="0072380B" w:rsidRDefault="0072380B" w:rsidP="0072380B">
      <w:r>
        <w:t>AND</w:t>
      </w:r>
    </w:p>
    <w:p w:rsidR="0072380B" w:rsidRPr="0072380B" w:rsidRDefault="0072380B" w:rsidP="0072380B">
      <w:proofErr w:type="gramStart"/>
      <w:r w:rsidRPr="0072380B">
        <w:t>Brock, former U.S. trade representative in the Reagan administration.</w:t>
      </w:r>
      <w:proofErr w:type="gramEnd"/>
    </w:p>
    <w:p w:rsidR="0072380B" w:rsidRDefault="0072380B" w:rsidP="0072380B">
      <w:pPr>
        <w:pStyle w:val="Heading4"/>
      </w:pPr>
      <w:r>
        <w:t>Obama isn’t pushing AND PC fails</w:t>
      </w:r>
    </w:p>
    <w:p w:rsidR="0072380B" w:rsidRDefault="0072380B" w:rsidP="0072380B">
      <w:proofErr w:type="spellStart"/>
      <w:r w:rsidRPr="008D25AA">
        <w:rPr>
          <w:rStyle w:val="StyleStyleBold12pt"/>
        </w:rPr>
        <w:t>Strassel</w:t>
      </w:r>
      <w:proofErr w:type="spellEnd"/>
      <w:r w:rsidRPr="008D25AA">
        <w:rPr>
          <w:rStyle w:val="StyleStyleBold12pt"/>
        </w:rPr>
        <w:t>, Wall Street Journal Editorial Board Member, 2-6</w:t>
      </w:r>
      <w:r w:rsidRPr="008D25AA">
        <w:t>, 20</w:t>
      </w:r>
      <w:r w:rsidRPr="008D25AA">
        <w:rPr>
          <w:rStyle w:val="StyleStyleBold12pt"/>
        </w:rPr>
        <w:t>14</w:t>
      </w:r>
      <w:r w:rsidRPr="008D25AA">
        <w:t xml:space="preserve">, </w:t>
      </w:r>
    </w:p>
    <w:p w:rsidR="0072380B" w:rsidRDefault="0072380B" w:rsidP="0072380B">
      <w:r w:rsidRPr="008D25AA">
        <w:t>(Kimberly, "How Politics May Sink Trade Deals; Obama may want Trade Promotion Authority, but Harry Reid's priority is the midterm elections.</w:t>
      </w:r>
      <w:proofErr w:type="gramStart"/>
      <w:r w:rsidRPr="008D25AA">
        <w:t>",</w:t>
      </w:r>
      <w:proofErr w:type="gramEnd"/>
      <w:r w:rsidRPr="008D25AA">
        <w:t xml:space="preserve"> Wall Street Journal, PAS) Accessed on Factiva 2-6-14</w:t>
      </w:r>
    </w:p>
    <w:p w:rsidR="0072380B" w:rsidRDefault="0072380B" w:rsidP="0072380B"/>
    <w:p w:rsidR="0072380B" w:rsidRDefault="0072380B" w:rsidP="0072380B">
      <w:r w:rsidRPr="0072380B">
        <w:t>Hitting from the north is the polar vortex known as Barack Obama. The grown</w:t>
      </w:r>
    </w:p>
    <w:p w:rsidR="0072380B" w:rsidRDefault="0072380B" w:rsidP="0072380B">
      <w:r>
        <w:t>AND</w:t>
      </w:r>
    </w:p>
    <w:p w:rsidR="0072380B" w:rsidRPr="0072380B" w:rsidRDefault="0072380B" w:rsidP="0072380B">
      <w:proofErr w:type="gramStart"/>
      <w:r w:rsidRPr="0072380B">
        <w:t>a</w:t>
      </w:r>
      <w:proofErr w:type="gramEnd"/>
      <w:r w:rsidRPr="0072380B">
        <w:t xml:space="preserve"> juicy bill renewing tax breaks. The list does not include TPA.</w:t>
      </w:r>
    </w:p>
    <w:p w:rsidR="0072380B" w:rsidRDefault="0072380B" w:rsidP="0072380B">
      <w:pPr>
        <w:pStyle w:val="Heading4"/>
      </w:pPr>
      <w:r>
        <w:t>TPA gets kicked</w:t>
      </w:r>
    </w:p>
    <w:p w:rsidR="0072380B" w:rsidRDefault="0072380B" w:rsidP="0072380B">
      <w:proofErr w:type="spellStart"/>
      <w:r w:rsidRPr="008D25AA">
        <w:rPr>
          <w:rStyle w:val="StyleStyleBold12pt"/>
        </w:rPr>
        <w:t>Strassel</w:t>
      </w:r>
      <w:proofErr w:type="spellEnd"/>
      <w:r w:rsidRPr="008D25AA">
        <w:rPr>
          <w:rStyle w:val="StyleStyleBold12pt"/>
        </w:rPr>
        <w:t>, Wall Street Journal Editorial Board Member, 2-6</w:t>
      </w:r>
      <w:r w:rsidRPr="008D25AA">
        <w:t>, 20</w:t>
      </w:r>
      <w:r w:rsidRPr="008D25AA">
        <w:rPr>
          <w:rStyle w:val="StyleStyleBold12pt"/>
        </w:rPr>
        <w:t>14</w:t>
      </w:r>
      <w:r w:rsidRPr="008D25AA">
        <w:t xml:space="preserve">, </w:t>
      </w:r>
    </w:p>
    <w:p w:rsidR="0072380B" w:rsidRDefault="0072380B" w:rsidP="0072380B">
      <w:r w:rsidRPr="008D25AA">
        <w:t>(Kimberly, "How Politics May Sink Trade Deals; Obama may want Trade Promotion Authority, but Harry Reid's priority is the midterm elections.</w:t>
      </w:r>
      <w:proofErr w:type="gramStart"/>
      <w:r w:rsidRPr="008D25AA">
        <w:t>",</w:t>
      </w:r>
      <w:proofErr w:type="gramEnd"/>
      <w:r w:rsidRPr="008D25AA">
        <w:t xml:space="preserve"> Wall Street Journal, PAS) Accessed on Factiva 2-6-14</w:t>
      </w:r>
    </w:p>
    <w:p w:rsidR="0072380B" w:rsidRDefault="0072380B" w:rsidP="0072380B"/>
    <w:p w:rsidR="0072380B" w:rsidRDefault="0072380B" w:rsidP="0072380B">
      <w:r w:rsidRPr="00316DC3">
        <w:rPr>
          <w:rStyle w:val="StyleBoldUnderline"/>
          <w:highlight w:val="cyan"/>
        </w:rPr>
        <w:t>A</w:t>
      </w:r>
      <w:r w:rsidRPr="00842D3A">
        <w:rPr>
          <w:rStyle w:val="StyleBoldUnderline"/>
          <w:highlight w:val="yellow"/>
        </w:rPr>
        <w:t xml:space="preserve"> near-term </w:t>
      </w:r>
      <w:r w:rsidRPr="00316DC3">
        <w:rPr>
          <w:rStyle w:val="StyleBoldUnderline"/>
          <w:highlight w:val="cyan"/>
        </w:rPr>
        <w:t>TPA vote could</w:t>
      </w:r>
      <w:r w:rsidRPr="00461E06">
        <w:rPr>
          <w:rStyle w:val="StyleBoldUnderline"/>
        </w:rPr>
        <w:t xml:space="preserve"> </w:t>
      </w:r>
      <w:r>
        <w:rPr>
          <w:rStyle w:val="StyleBoldUnderline"/>
        </w:rPr>
        <w:t>…</w:t>
      </w:r>
      <w:r>
        <w:t>can from Republicans.</w:t>
      </w:r>
    </w:p>
    <w:p w:rsidR="0072380B" w:rsidRDefault="0072380B" w:rsidP="0072380B">
      <w:pPr>
        <w:pStyle w:val="Heading4"/>
      </w:pPr>
      <w:r>
        <w:t>Plan’s key to horse-trade---drones issue kill Dem support</w:t>
      </w:r>
    </w:p>
    <w:p w:rsidR="0072380B" w:rsidRDefault="0072380B" w:rsidP="0072380B">
      <w:r>
        <w:t xml:space="preserve">Eric </w:t>
      </w:r>
      <w:proofErr w:type="spellStart"/>
      <w:r w:rsidRPr="0088651B">
        <w:rPr>
          <w:rStyle w:val="StyleStyleBold12pt"/>
        </w:rPr>
        <w:t>Bradner</w:t>
      </w:r>
      <w:proofErr w:type="spellEnd"/>
      <w:r w:rsidRPr="0088651B">
        <w:rPr>
          <w:rStyle w:val="StyleStyleBold12pt"/>
        </w:rPr>
        <w:t xml:space="preserve"> 1/15</w:t>
      </w:r>
      <w:r>
        <w:t xml:space="preserve"> is Trade Reporter for Politic, “</w:t>
      </w:r>
      <w:r w:rsidRPr="00AB5E6E">
        <w:t>Hill Democrats MIA on Obama's trade agenda</w:t>
      </w:r>
      <w:r>
        <w:t xml:space="preserve">,” Politico, </w:t>
      </w:r>
      <w:r w:rsidRPr="00AB5E6E">
        <w:t>http://www.politico.com/story/2014/01/obama-trade-agenda-hill-democrats-102177.html</w:t>
      </w:r>
    </w:p>
    <w:p w:rsidR="0072380B" w:rsidRPr="00AB5E6E" w:rsidRDefault="0072380B" w:rsidP="0072380B"/>
    <w:p w:rsidR="0072380B" w:rsidRDefault="0072380B" w:rsidP="0072380B">
      <w:r w:rsidRPr="0072380B">
        <w:t xml:space="preserve">President Barack Obama threw a trade party and almost no Democrats showed up.¶ His </w:t>
      </w:r>
    </w:p>
    <w:p w:rsidR="0072380B" w:rsidRDefault="0072380B" w:rsidP="0072380B">
      <w:r>
        <w:t>AND</w:t>
      </w:r>
    </w:p>
    <w:p w:rsidR="0072380B" w:rsidRPr="0072380B" w:rsidRDefault="0072380B" w:rsidP="0072380B">
      <w:proofErr w:type="gramStart"/>
      <w:r w:rsidRPr="0072380B">
        <w:t>own</w:t>
      </w:r>
      <w:proofErr w:type="gramEnd"/>
      <w:r w:rsidRPr="0072380B">
        <w:t xml:space="preserve"> base really begins to get unhappy and pushes back,” Ornstein said.</w:t>
      </w:r>
    </w:p>
    <w:p w:rsidR="0072380B" w:rsidRPr="000F7E0F" w:rsidRDefault="0072380B" w:rsidP="0072380B">
      <w:pPr>
        <w:pStyle w:val="Heading4"/>
        <w:rPr>
          <w:lang w:eastAsia="ko-KR"/>
        </w:rPr>
      </w:pPr>
      <w:r>
        <w:rPr>
          <w:rFonts w:hint="eastAsia"/>
          <w:lang w:eastAsia="ko-KR"/>
        </w:rPr>
        <w:t>Plan</w:t>
      </w:r>
      <w:r>
        <w:rPr>
          <w:lang w:eastAsia="ko-KR"/>
        </w:rPr>
        <w:t>’</w:t>
      </w:r>
      <w:r>
        <w:rPr>
          <w:rFonts w:hint="eastAsia"/>
          <w:lang w:eastAsia="ko-KR"/>
        </w:rPr>
        <w:t xml:space="preserve">s key to </w:t>
      </w:r>
      <w:proofErr w:type="spellStart"/>
      <w:r>
        <w:rPr>
          <w:rFonts w:hint="eastAsia"/>
          <w:lang w:eastAsia="ko-KR"/>
        </w:rPr>
        <w:t>bipart</w:t>
      </w:r>
      <w:proofErr w:type="spellEnd"/>
    </w:p>
    <w:p w:rsidR="0072380B" w:rsidRDefault="0072380B" w:rsidP="0072380B">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72380B" w:rsidRDefault="0072380B" w:rsidP="0072380B">
      <w:pPr>
        <w:rPr>
          <w:rFonts w:cs="Calibri"/>
          <w:b/>
          <w:bCs/>
          <w:highlight w:val="green"/>
          <w:u w:val="single"/>
          <w:lang w:eastAsia="ko-KR"/>
        </w:rPr>
      </w:pPr>
    </w:p>
    <w:p w:rsidR="0072380B" w:rsidRDefault="0072380B" w:rsidP="0072380B">
      <w:r w:rsidRPr="0072380B">
        <w:t xml:space="preserve">A group of more than two dozen anti-war lawmakers wants the White House </w:t>
      </w:r>
    </w:p>
    <w:p w:rsidR="0072380B" w:rsidRDefault="0072380B" w:rsidP="0072380B">
      <w:r>
        <w:t>AND</w:t>
      </w:r>
    </w:p>
    <w:p w:rsidR="0072380B" w:rsidRPr="0072380B" w:rsidRDefault="0072380B" w:rsidP="0072380B">
      <w:proofErr w:type="gramStart"/>
      <w:r w:rsidRPr="0072380B">
        <w:t>in</w:t>
      </w:r>
      <w:proofErr w:type="gramEnd"/>
      <w:r w:rsidRPr="0072380B">
        <w:t xml:space="preserve"> April, has been a tactic used for drone attacks in Pakistan.</w:t>
      </w:r>
    </w:p>
    <w:p w:rsidR="0072380B" w:rsidRDefault="0072380B" w:rsidP="0072380B">
      <w:pPr>
        <w:pStyle w:val="Heading4"/>
        <w:rPr>
          <w:lang w:eastAsia="ko-KR"/>
        </w:rPr>
      </w:pPr>
      <w:r>
        <w:rPr>
          <w:rFonts w:hint="eastAsia"/>
          <w:lang w:eastAsia="ko-KR"/>
        </w:rPr>
        <w:t>K2 agenda</w:t>
      </w:r>
    </w:p>
    <w:p w:rsidR="0072380B" w:rsidRDefault="0072380B" w:rsidP="0072380B">
      <w:pPr>
        <w:rPr>
          <w:lang w:eastAsia="ko-KR"/>
        </w:rPr>
      </w:pPr>
      <w:r w:rsidRPr="00AE4E19">
        <w:rPr>
          <w:rStyle w:val="StyleStyleBold12pt"/>
          <w:rFonts w:hint="eastAsia"/>
        </w:rPr>
        <w:t>GHMI 1/1</w:t>
      </w:r>
      <w:r>
        <w:rPr>
          <w:rFonts w:hint="eastAsia"/>
          <w:lang w:eastAsia="ko-KR"/>
        </w:rPr>
        <w:t xml:space="preserve"> </w:t>
      </w:r>
      <w:proofErr w:type="spellStart"/>
      <w:r>
        <w:rPr>
          <w:rFonts w:hint="eastAsia"/>
          <w:lang w:eastAsia="ko-KR"/>
        </w:rPr>
        <w:t>GateHouse</w:t>
      </w:r>
      <w:proofErr w:type="spellEnd"/>
      <w:r>
        <w:rPr>
          <w:rFonts w:hint="eastAsia"/>
          <w:lang w:eastAsia="ko-KR"/>
        </w:rPr>
        <w:t xml:space="preserve"> Media </w:t>
      </w:r>
      <w:proofErr w:type="spellStart"/>
      <w:r>
        <w:rPr>
          <w:rFonts w:hint="eastAsia"/>
          <w:lang w:eastAsia="ko-KR"/>
        </w:rPr>
        <w:t>Illionois</w:t>
      </w:r>
      <w:proofErr w:type="spellEnd"/>
      <w:r>
        <w:rPr>
          <w:rFonts w:hint="eastAsia"/>
          <w:lang w:eastAsia="ko-KR"/>
        </w:rPr>
        <w:t xml:space="preserve">, </w:t>
      </w:r>
      <w:r>
        <w:rPr>
          <w:lang w:eastAsia="ko-KR"/>
        </w:rPr>
        <w:t>“Opportunities for bipartisanship</w:t>
      </w:r>
      <w:r>
        <w:rPr>
          <w:rFonts w:hint="eastAsia"/>
          <w:lang w:eastAsia="ko-KR"/>
        </w:rPr>
        <w:t>,</w:t>
      </w:r>
      <w:r>
        <w:rPr>
          <w:lang w:eastAsia="ko-KR"/>
        </w:rPr>
        <w:t>”</w:t>
      </w:r>
      <w:r>
        <w:rPr>
          <w:rFonts w:hint="eastAsia"/>
          <w:lang w:eastAsia="ko-KR"/>
        </w:rPr>
        <w:t xml:space="preserve"> 1-1-14, </w:t>
      </w:r>
      <w:hyperlink r:id="rId18" w:anchor="ixzz2pIMaB98f" w:history="1">
        <w:r w:rsidRPr="00250F74">
          <w:rPr>
            <w:rStyle w:val="Hyperlink"/>
            <w:lang w:eastAsia="ko-KR"/>
          </w:rPr>
          <w:t>http://www.eastpeoriatimescourier.co</w:t>
        </w:r>
        <w:r w:rsidRPr="00250F74">
          <w:rPr>
            <w:rStyle w:val="Hyperlink"/>
            <w:rFonts w:hint="eastAsia"/>
            <w:lang w:eastAsia="ko-KR"/>
          </w:rPr>
          <w:t>-</w:t>
        </w:r>
        <w:r w:rsidRPr="00250F74">
          <w:rPr>
            <w:rStyle w:val="Hyperlink"/>
            <w:lang w:eastAsia="ko-KR"/>
          </w:rPr>
          <w:t>m/article/20131230/OPINION/131239984/1007/OPINION/?tag=2#ixzz2pIMaB98f</w:t>
        </w:r>
      </w:hyperlink>
      <w:r>
        <w:rPr>
          <w:rFonts w:hint="eastAsia"/>
          <w:lang w:eastAsia="ko-KR"/>
        </w:rPr>
        <w:t xml:space="preserve">, DOA: 1-2-14, </w:t>
      </w:r>
      <w:proofErr w:type="gramStart"/>
      <w:r>
        <w:rPr>
          <w:rFonts w:hint="eastAsia"/>
          <w:lang w:eastAsia="ko-KR"/>
        </w:rPr>
        <w:t>y2k</w:t>
      </w:r>
      <w:proofErr w:type="gramEnd"/>
    </w:p>
    <w:p w:rsidR="0072380B" w:rsidRDefault="0072380B" w:rsidP="0072380B">
      <w:pPr>
        <w:rPr>
          <w:lang w:eastAsia="ko-KR"/>
        </w:rPr>
      </w:pPr>
    </w:p>
    <w:p w:rsidR="0072380B" w:rsidRDefault="0072380B" w:rsidP="0072380B">
      <w:r w:rsidRPr="0072380B">
        <w:t xml:space="preserve">Congress left for its holiday recess with a modest nod toward bipartisanship: For the </w:t>
      </w:r>
    </w:p>
    <w:p w:rsidR="0072380B" w:rsidRDefault="0072380B" w:rsidP="0072380B">
      <w:r>
        <w:t>AND</w:t>
      </w:r>
    </w:p>
    <w:p w:rsidR="0072380B" w:rsidRPr="0072380B" w:rsidRDefault="0072380B" w:rsidP="0072380B">
      <w:proofErr w:type="gramStart"/>
      <w:r w:rsidRPr="0072380B">
        <w:t>party</w:t>
      </w:r>
      <w:proofErr w:type="gramEnd"/>
      <w:r w:rsidRPr="0072380B">
        <w:t xml:space="preserve"> leaders would make a New Year’s resolution to give bipartisanship a chance</w:t>
      </w:r>
      <w:r w:rsidRPr="0072380B">
        <w:rPr>
          <w:rFonts w:hint="eastAsia"/>
        </w:rPr>
        <w:t>.</w:t>
      </w:r>
    </w:p>
    <w:p w:rsidR="0072380B" w:rsidRPr="00D143FB" w:rsidRDefault="0072380B" w:rsidP="0072380B">
      <w:pPr>
        <w:pStyle w:val="Heading4"/>
      </w:pPr>
      <w:r>
        <w:t xml:space="preserve">US econ is on the up- many indicators </w:t>
      </w:r>
    </w:p>
    <w:p w:rsidR="0072380B" w:rsidRDefault="0072380B" w:rsidP="0072380B">
      <w:proofErr w:type="spellStart"/>
      <w:r w:rsidRPr="00D143FB">
        <w:rPr>
          <w:rStyle w:val="StyleStyleBold12pt"/>
        </w:rPr>
        <w:t>Lahart</w:t>
      </w:r>
      <w:proofErr w:type="spellEnd"/>
      <w:r w:rsidRPr="00D143FB">
        <w:rPr>
          <w:rStyle w:val="StyleStyleBold12pt"/>
        </w:rPr>
        <w:t xml:space="preserve"> 1/15</w:t>
      </w:r>
      <w:r>
        <w:t xml:space="preserve"> U.S. Economy Turns </w:t>
      </w:r>
      <w:proofErr w:type="gramStart"/>
      <w:r>
        <w:t>Onto</w:t>
      </w:r>
      <w:proofErr w:type="gramEnd"/>
      <w:r>
        <w:t xml:space="preserve"> Road to </w:t>
      </w:r>
      <w:proofErr w:type="spellStart"/>
      <w:r>
        <w:t>Wellville</w:t>
      </w:r>
      <w:proofErr w:type="spellEnd"/>
      <w:r>
        <w:t xml:space="preserve">, U.S. Economy Turns Onto Road to </w:t>
      </w:r>
      <w:proofErr w:type="spellStart"/>
      <w:r>
        <w:t>Wellville</w:t>
      </w:r>
      <w:proofErr w:type="spellEnd"/>
      <w:r>
        <w:t xml:space="preserve">, JUSTIN </w:t>
      </w:r>
      <w:proofErr w:type="spellStart"/>
      <w:r>
        <w:t>LAHARt</w:t>
      </w:r>
      <w:proofErr w:type="spellEnd"/>
      <w:r>
        <w:t xml:space="preserve">, Jan. 15, 2014, </w:t>
      </w:r>
      <w:r w:rsidRPr="00D143FB">
        <w:t>http://online.wsj.com/news/articles/SB10001424052702304419104579322640716735138</w:t>
      </w:r>
    </w:p>
    <w:p w:rsidR="0072380B" w:rsidRDefault="0072380B" w:rsidP="0072380B"/>
    <w:p w:rsidR="0072380B" w:rsidRDefault="0072380B" w:rsidP="0072380B">
      <w:r w:rsidRPr="0072380B">
        <w:lastRenderedPageBreak/>
        <w:t xml:space="preserve">The U.S. economy looks like it has reached escape velocity. But </w:t>
      </w:r>
    </w:p>
    <w:p w:rsidR="0072380B" w:rsidRDefault="0072380B" w:rsidP="0072380B">
      <w:r>
        <w:t>AND</w:t>
      </w:r>
    </w:p>
    <w:p w:rsidR="0072380B" w:rsidRPr="0072380B" w:rsidRDefault="0072380B" w:rsidP="0072380B">
      <w:r w:rsidRPr="0072380B">
        <w:t xml:space="preserve">Fed's preferred price measure, regained its </w:t>
      </w:r>
      <w:proofErr w:type="spellStart"/>
      <w:r w:rsidRPr="0072380B">
        <w:t>precrisis</w:t>
      </w:r>
      <w:proofErr w:type="spellEnd"/>
      <w:r w:rsidRPr="0072380B">
        <w:t xml:space="preserve"> high in the third quarter.</w:t>
      </w:r>
    </w:p>
    <w:p w:rsidR="0072380B" w:rsidRPr="008F2E9A" w:rsidRDefault="0072380B" w:rsidP="0072380B">
      <w:pPr>
        <w:pStyle w:val="Heading4"/>
      </w:pPr>
      <w:r>
        <w:t xml:space="preserve">No econ impact </w:t>
      </w:r>
    </w:p>
    <w:p w:rsidR="0072380B" w:rsidRPr="009A1CBA" w:rsidRDefault="0072380B" w:rsidP="0072380B">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72380B" w:rsidRDefault="0072380B" w:rsidP="0072380B">
      <w:pPr>
        <w:pStyle w:val="cardtext"/>
        <w:ind w:left="0"/>
        <w:rPr>
          <w:sz w:val="12"/>
        </w:rPr>
      </w:pPr>
    </w:p>
    <w:p w:rsidR="0072380B" w:rsidRDefault="0072380B" w:rsidP="0072380B">
      <w:r w:rsidRPr="0072380B">
        <w:t xml:space="preserve">Even if war is still seen as evil, the security community could be dissolved </w:t>
      </w:r>
    </w:p>
    <w:p w:rsidR="0072380B" w:rsidRDefault="0072380B" w:rsidP="0072380B">
      <w:r>
        <w:t>AND</w:t>
      </w:r>
    </w:p>
    <w:p w:rsidR="0072380B" w:rsidRPr="0072380B" w:rsidRDefault="0072380B" w:rsidP="0072380B">
      <w:proofErr w:type="gramStart"/>
      <w:r w:rsidRPr="0072380B">
        <w:t>times</w:t>
      </w:r>
      <w:proofErr w:type="gramEnd"/>
      <w:r w:rsidRPr="0072380B">
        <w:t xml:space="preserve"> bring about greater economic conflict, it will not make war thinkable.</w:t>
      </w:r>
    </w:p>
    <w:p w:rsidR="0072380B" w:rsidRDefault="0072380B" w:rsidP="0072380B">
      <w:pPr>
        <w:pStyle w:val="Heading4"/>
      </w:pPr>
      <w:proofErr w:type="spellStart"/>
      <w:r>
        <w:t>Unipolarity</w:t>
      </w:r>
      <w:proofErr w:type="spellEnd"/>
      <w:r>
        <w:t xml:space="preserve"> doesn’t create peace</w:t>
      </w:r>
    </w:p>
    <w:p w:rsidR="0072380B" w:rsidRDefault="0072380B" w:rsidP="0072380B">
      <w:proofErr w:type="spellStart"/>
      <w:proofErr w:type="gramStart"/>
      <w:r w:rsidRPr="005B55AB">
        <w:rPr>
          <w:rStyle w:val="StyleStyleBold12pt"/>
        </w:rPr>
        <w:t>Fettweis</w:t>
      </w:r>
      <w:proofErr w:type="spellEnd"/>
      <w:r w:rsidRPr="005B55AB">
        <w:rPr>
          <w:rStyle w:val="StyleStyleBold12pt"/>
        </w:rPr>
        <w:t xml:space="preserve"> 10</w:t>
      </w:r>
      <w:r>
        <w:t xml:space="preserve"> Christopher </w:t>
      </w:r>
      <w:proofErr w:type="spellStart"/>
      <w:r>
        <w:t>Fettweis</w:t>
      </w:r>
      <w:proofErr w:type="spellEnd"/>
      <w:r>
        <w:t>, Professor of Political Science at Tulane University, 2010, Dangerous Times?</w:t>
      </w:r>
      <w:proofErr w:type="gramEnd"/>
      <w:r>
        <w:t xml:space="preserve"> The International Politics of Great Power Peace, p. 172-174</w:t>
      </w:r>
    </w:p>
    <w:p w:rsidR="0072380B" w:rsidRDefault="0072380B" w:rsidP="0072380B"/>
    <w:p w:rsidR="0072380B" w:rsidRDefault="0072380B" w:rsidP="0072380B">
      <w:r w:rsidRPr="0072380B">
        <w:t xml:space="preserve">The primary attack on restraint, or justification for internationalism, posits that if the </w:t>
      </w:r>
    </w:p>
    <w:p w:rsidR="0072380B" w:rsidRDefault="0072380B" w:rsidP="0072380B">
      <w:r>
        <w:t>AND</w:t>
      </w:r>
    </w:p>
    <w:p w:rsidR="0072380B" w:rsidRPr="0072380B" w:rsidRDefault="0072380B" w:rsidP="0072380B">
      <w:proofErr w:type="gramStart"/>
      <w:r w:rsidRPr="0072380B">
        <w:t>worth</w:t>
      </w:r>
      <w:proofErr w:type="gramEnd"/>
      <w:r w:rsidRPr="0072380B">
        <w:t xml:space="preserve"> noting for our purposes that the United States was no less safe.</w:t>
      </w:r>
    </w:p>
    <w:p w:rsidR="0072380B" w:rsidRPr="00EA2A93" w:rsidRDefault="0072380B" w:rsidP="0072380B"/>
    <w:p w:rsidR="0072380B" w:rsidRPr="00880490" w:rsidRDefault="0072380B" w:rsidP="0072380B">
      <w:pPr>
        <w:rPr>
          <w:lang w:eastAsia="ko-KR"/>
        </w:rPr>
      </w:pPr>
    </w:p>
    <w:p w:rsidR="0072380B" w:rsidRDefault="0072380B" w:rsidP="0072380B"/>
    <w:p w:rsidR="0072380B" w:rsidRPr="00880490" w:rsidRDefault="0072380B" w:rsidP="0072380B"/>
    <w:p w:rsidR="0072380B" w:rsidRDefault="0072380B" w:rsidP="0072380B">
      <w:pPr>
        <w:pStyle w:val="Heading3"/>
      </w:pPr>
      <w:r>
        <w:lastRenderedPageBreak/>
        <w:t>2AC---K---Legalism/Schmitt</w:t>
      </w:r>
    </w:p>
    <w:p w:rsidR="0072380B" w:rsidRDefault="0072380B" w:rsidP="0072380B">
      <w:pPr>
        <w:pStyle w:val="Heading4"/>
      </w:pPr>
      <w:r>
        <w:t xml:space="preserve">Perm do </w:t>
      </w:r>
      <w:proofErr w:type="gramStart"/>
      <w:r>
        <w:t>both  –</w:t>
      </w:r>
      <w:proofErr w:type="gramEnd"/>
      <w:r>
        <w:t xml:space="preserve"> political pressure with legal reform solves – the alternative alone is likely to lead to pure majoritarian tyranny</w:t>
      </w:r>
    </w:p>
    <w:p w:rsidR="0072380B" w:rsidRDefault="0072380B" w:rsidP="0072380B">
      <w:proofErr w:type="gramStart"/>
      <w:r w:rsidRPr="0038784A">
        <w:rPr>
          <w:rStyle w:val="StyleStyleBold12pt"/>
        </w:rPr>
        <w:t>Cole, 12</w:t>
      </w:r>
      <w:r>
        <w:rPr>
          <w:b/>
        </w:rPr>
        <w:t xml:space="preserve"> </w:t>
      </w:r>
      <w:r>
        <w:t>– professor of law at Georgetown (David, “Are We Stuck with the Imperial Presidency?”</w:t>
      </w:r>
      <w:proofErr w:type="gramEnd"/>
      <w:r>
        <w:t xml:space="preserve"> 6/7,</w:t>
      </w:r>
    </w:p>
    <w:p w:rsidR="0072380B" w:rsidRDefault="0072380B" w:rsidP="0072380B">
      <w:hyperlink r:id="rId19" w:history="1">
        <w:r>
          <w:rPr>
            <w:rStyle w:val="Hyperlink"/>
          </w:rPr>
          <w:t>http://www.nybooks.com/articles/archives/2012/jun/07/are-we-stuck-imperial-presidency/?pagination=false</w:t>
        </w:r>
      </w:hyperlink>
      <w:r>
        <w:rPr>
          <w:rStyle w:val="Hyperlink"/>
        </w:rPr>
        <w:t>)</w:t>
      </w:r>
    </w:p>
    <w:p w:rsidR="0072380B" w:rsidRDefault="0072380B" w:rsidP="0072380B"/>
    <w:p w:rsidR="0072380B" w:rsidRDefault="0072380B" w:rsidP="0072380B">
      <w:r w:rsidRPr="0072380B">
        <w:t xml:space="preserve">Despite its limitations, Posner and </w:t>
      </w:r>
      <w:proofErr w:type="spellStart"/>
      <w:r w:rsidRPr="0072380B">
        <w:t>Vermeule’s</w:t>
      </w:r>
      <w:proofErr w:type="spellEnd"/>
      <w:r w:rsidRPr="0072380B">
        <w:t xml:space="preserve"> book underscores a critically important point about modern </w:t>
      </w:r>
    </w:p>
    <w:p w:rsidR="0072380B" w:rsidRDefault="0072380B" w:rsidP="0072380B">
      <w:r>
        <w:t>AND</w:t>
      </w:r>
    </w:p>
    <w:p w:rsidR="0072380B" w:rsidRPr="0072380B" w:rsidRDefault="0072380B" w:rsidP="0072380B">
      <w:r w:rsidRPr="0072380B">
        <w:t>We cannot survive as a constitutional democracy true to our principles without both.</w:t>
      </w:r>
    </w:p>
    <w:p w:rsidR="0072380B" w:rsidRDefault="0072380B" w:rsidP="0072380B">
      <w:pPr>
        <w:pStyle w:val="Heading4"/>
      </w:pPr>
      <w:r>
        <w:t xml:space="preserve">External checks are effective---Posner and </w:t>
      </w:r>
      <w:proofErr w:type="spellStart"/>
      <w:r>
        <w:t>Vermule</w:t>
      </w:r>
      <w:proofErr w:type="spellEnd"/>
      <w:r>
        <w:t xml:space="preserve"> are wrong</w:t>
      </w:r>
    </w:p>
    <w:p w:rsidR="0072380B" w:rsidRDefault="0072380B" w:rsidP="0072380B">
      <w:r>
        <w:t xml:space="preserve">Aziz Z. </w:t>
      </w:r>
      <w:proofErr w:type="spellStart"/>
      <w:r>
        <w:rPr>
          <w:rStyle w:val="StyleStyleBold12pt"/>
        </w:rPr>
        <w:t>Huq</w:t>
      </w:r>
      <w:proofErr w:type="spellEnd"/>
      <w:r>
        <w:rPr>
          <w:rStyle w:val="StyleStyleBold12pt"/>
        </w:rPr>
        <w:t xml:space="preserve"> 12</w:t>
      </w:r>
      <w:r>
        <w:t xml:space="preserve">, Assistant Professor of Law, University of Chicago Law School, "Binding the Executive (by Law or by Politics)", May 25, </w:t>
      </w:r>
      <w:hyperlink r:id="rId20" w:history="1">
        <w:r>
          <w:rPr>
            <w:rStyle w:val="Hyperlink"/>
          </w:rPr>
          <w:t>www.law.uchicago.edu/files/file/400-ah-binding.pdf</w:t>
        </w:r>
      </w:hyperlink>
    </w:p>
    <w:p w:rsidR="0072380B" w:rsidRDefault="0072380B" w:rsidP="0072380B"/>
    <w:p w:rsidR="0072380B" w:rsidRDefault="0072380B" w:rsidP="0072380B">
      <w:proofErr w:type="gramStart"/>
      <w:r w:rsidRPr="0072380B">
        <w:t>Paulson ’</w:t>
      </w:r>
      <w:proofErr w:type="gramEnd"/>
      <w:r w:rsidRPr="0072380B">
        <w:t xml:space="preserve"> s genuflection and Obama ’ s reticence, I will contend here, </w:t>
      </w:r>
    </w:p>
    <w:p w:rsidR="0072380B" w:rsidRDefault="0072380B" w:rsidP="0072380B">
      <w:r>
        <w:t>AND</w:t>
      </w:r>
    </w:p>
    <w:p w:rsidR="0072380B" w:rsidRPr="0072380B" w:rsidRDefault="0072380B" w:rsidP="0072380B">
      <w:proofErr w:type="gramStart"/>
      <w:r w:rsidRPr="0072380B">
        <w:t>political</w:t>
      </w:r>
      <w:proofErr w:type="gramEnd"/>
      <w:r w:rsidRPr="0072380B">
        <w:t xml:space="preserve"> actors’ exertions and legal rules will prove effective in limiting such discretion. </w:t>
      </w:r>
    </w:p>
    <w:p w:rsidR="0072380B" w:rsidRDefault="0072380B" w:rsidP="0072380B">
      <w:pPr>
        <w:pStyle w:val="Heading4"/>
        <w:rPr>
          <w:sz w:val="26"/>
        </w:rPr>
      </w:pPr>
      <w:r>
        <w:t>Legal norms don’t cause wars and the alt can’t solve</w:t>
      </w:r>
    </w:p>
    <w:p w:rsidR="0072380B" w:rsidRDefault="0072380B" w:rsidP="0072380B">
      <w:pPr>
        <w:rPr>
          <w:lang w:eastAsia="ko-KR"/>
        </w:rPr>
      </w:pPr>
      <w:r>
        <w:rPr>
          <w:lang w:eastAsia="ko-KR"/>
        </w:rPr>
        <w:t xml:space="preserve">David </w:t>
      </w:r>
      <w:proofErr w:type="spellStart"/>
      <w:r w:rsidRPr="004D4CB3">
        <w:rPr>
          <w:rStyle w:val="StyleStyleBold12pt"/>
        </w:rPr>
        <w:t>Luban</w:t>
      </w:r>
      <w:proofErr w:type="spellEnd"/>
      <w:r w:rsidRPr="004D4CB3">
        <w:rPr>
          <w:rStyle w:val="StyleStyleBold12pt"/>
        </w:rPr>
        <w:t xml:space="preserve"> 10</w:t>
      </w:r>
      <w:r>
        <w:rPr>
          <w:lang w:eastAsia="ko-KR"/>
        </w:rPr>
        <w:t xml:space="preserve">, law prof at Georgetown, Beyond Traditional Concepts of </w:t>
      </w:r>
      <w:proofErr w:type="spellStart"/>
      <w:r>
        <w:rPr>
          <w:lang w:eastAsia="ko-KR"/>
        </w:rPr>
        <w:t>Lawfare</w:t>
      </w:r>
      <w:proofErr w:type="spellEnd"/>
      <w:r>
        <w:rPr>
          <w:lang w:eastAsia="ko-KR"/>
        </w:rPr>
        <w:t xml:space="preserve">: Carl Schmitt and the Critique of </w:t>
      </w:r>
      <w:proofErr w:type="spellStart"/>
      <w:r>
        <w:rPr>
          <w:lang w:eastAsia="ko-KR"/>
        </w:rPr>
        <w:t>Lawfare</w:t>
      </w:r>
      <w:proofErr w:type="spellEnd"/>
      <w:r>
        <w:rPr>
          <w:lang w:eastAsia="ko-KR"/>
        </w:rPr>
        <w:t>, 43 Case W. Res. J. Int'l L. 457</w:t>
      </w:r>
      <w:r>
        <w:rPr>
          <w:rFonts w:hint="eastAsia"/>
          <w:lang w:eastAsia="ko-KR"/>
        </w:rPr>
        <w:t xml:space="preserve">, </w:t>
      </w:r>
      <w:hyperlink r:id="rId21" w:history="1">
        <w:r w:rsidRPr="00892ECE">
          <w:rPr>
            <w:rStyle w:val="Hyperlink"/>
            <w:lang w:eastAsia="ko-KR"/>
          </w:rPr>
          <w:t>http://scholarship.law.georgetown.edu/cgi/viewcontent.cgi?article=1620&amp;context=facpub</w:t>
        </w:r>
      </w:hyperlink>
      <w:r>
        <w:rPr>
          <w:rFonts w:hint="eastAsia"/>
          <w:lang w:eastAsia="ko-KR"/>
        </w:rPr>
        <w:t xml:space="preserve">, DOA: 1-25-14, </w:t>
      </w:r>
      <w:proofErr w:type="gramStart"/>
      <w:r>
        <w:rPr>
          <w:rFonts w:hint="eastAsia"/>
          <w:lang w:eastAsia="ko-KR"/>
        </w:rPr>
        <w:t>y2k</w:t>
      </w:r>
      <w:proofErr w:type="gramEnd"/>
    </w:p>
    <w:p w:rsidR="0072380B" w:rsidRDefault="0072380B" w:rsidP="0072380B">
      <w:r w:rsidRPr="0072380B">
        <w:t xml:space="preserve">Among these associations is the positive, constructive side of politics, the very foundation </w:t>
      </w:r>
    </w:p>
    <w:p w:rsidR="0072380B" w:rsidRDefault="0072380B" w:rsidP="0072380B">
      <w:r>
        <w:t>AND</w:t>
      </w:r>
    </w:p>
    <w:p w:rsidR="0072380B" w:rsidRPr="0072380B" w:rsidRDefault="0072380B" w:rsidP="0072380B">
      <w:proofErr w:type="gramStart"/>
      <w:r w:rsidRPr="0072380B">
        <w:t>would</w:t>
      </w:r>
      <w:proofErr w:type="gramEnd"/>
      <w:r w:rsidRPr="0072380B">
        <w:t xml:space="preserve"> be a political decision. It would simply be a bad one.</w:t>
      </w:r>
    </w:p>
    <w:p w:rsidR="0072380B" w:rsidRDefault="0072380B" w:rsidP="0072380B">
      <w:pPr>
        <w:pStyle w:val="Heading4"/>
      </w:pPr>
      <w:r>
        <w:t>Legalism is key to prevent violence---our norms advantage proves</w:t>
      </w:r>
    </w:p>
    <w:p w:rsidR="0072380B" w:rsidRPr="0089722C" w:rsidRDefault="0072380B" w:rsidP="0072380B">
      <w:proofErr w:type="spellStart"/>
      <w:r w:rsidRPr="0089722C">
        <w:rPr>
          <w:rStyle w:val="StyleStyleBold12pt"/>
        </w:rPr>
        <w:t>Schureman</w:t>
      </w:r>
      <w:proofErr w:type="spellEnd"/>
      <w:r w:rsidRPr="0089722C">
        <w:rPr>
          <w:rStyle w:val="StyleStyleBold12pt"/>
        </w:rPr>
        <w:t xml:space="preserve"> 6</w:t>
      </w:r>
      <w:r>
        <w:t xml:space="preserve">—William E. </w:t>
      </w:r>
      <w:proofErr w:type="spellStart"/>
      <w:r>
        <w:t>Scheueman</w:t>
      </w:r>
      <w:proofErr w:type="spellEnd"/>
      <w:r>
        <w:t xml:space="preserve"> is Professor of Political Science @ Indiana University, </w:t>
      </w:r>
      <w:r w:rsidRPr="0089722C">
        <w:t>Con</w:t>
      </w:r>
      <w:r>
        <w:t>stellations, 13(1), p. 116</w:t>
      </w:r>
    </w:p>
    <w:p w:rsidR="0072380B" w:rsidRPr="00A016D5" w:rsidRDefault="0072380B" w:rsidP="0072380B"/>
    <w:p w:rsidR="0072380B" w:rsidRDefault="0072380B" w:rsidP="0072380B">
      <w:r w:rsidRPr="0072380B">
        <w:t xml:space="preserve">Schmitt offers three reasons in support of this view. First, he implicitly relies </w:t>
      </w:r>
    </w:p>
    <w:p w:rsidR="0072380B" w:rsidRDefault="0072380B" w:rsidP="0072380B">
      <w:r>
        <w:t>AND</w:t>
      </w:r>
    </w:p>
    <w:p w:rsidR="0072380B" w:rsidRPr="0072380B" w:rsidRDefault="0072380B" w:rsidP="0072380B">
      <w:proofErr w:type="gramStart"/>
      <w:r w:rsidRPr="0072380B">
        <w:t>such</w:t>
      </w:r>
      <w:proofErr w:type="gramEnd"/>
      <w:r w:rsidRPr="0072380B">
        <w:t xml:space="preserve"> conflicts before an international court or tribunal probably would have failed.22 </w:t>
      </w:r>
    </w:p>
    <w:p w:rsidR="0072380B" w:rsidRDefault="0072380B" w:rsidP="0072380B">
      <w:pPr>
        <w:pStyle w:val="Heading4"/>
      </w:pPr>
      <w:r>
        <w:t>Political constraints fail – weak media, governmental secrecy and the existence of a wide array of war powers abuses</w:t>
      </w:r>
    </w:p>
    <w:p w:rsidR="0072380B" w:rsidRDefault="0072380B" w:rsidP="0072380B">
      <w:proofErr w:type="spellStart"/>
      <w:r>
        <w:rPr>
          <w:b/>
        </w:rPr>
        <w:t>Giraldi</w:t>
      </w:r>
      <w:proofErr w:type="spellEnd"/>
      <w:r>
        <w:rPr>
          <w:b/>
        </w:rPr>
        <w:t>, 12</w:t>
      </w:r>
      <w:r>
        <w:t xml:space="preserve"> - Philip </w:t>
      </w:r>
      <w:proofErr w:type="spellStart"/>
      <w:r>
        <w:t>Giraldi</w:t>
      </w:r>
      <w:proofErr w:type="spellEnd"/>
      <w:r>
        <w:t xml:space="preserve">, a former CIA officer, is executive director of the Council for the National Interest (“Defending the Indefensible” 9/13, </w:t>
      </w:r>
      <w:hyperlink r:id="rId22" w:history="1">
        <w:r>
          <w:rPr>
            <w:rStyle w:val="Hyperlink"/>
          </w:rPr>
          <w:t>http://www.theamericanconservative.com/articles/defending-the-indefensible/</w:t>
        </w:r>
      </w:hyperlink>
    </w:p>
    <w:p w:rsidR="0072380B" w:rsidRDefault="0072380B" w:rsidP="0072380B"/>
    <w:p w:rsidR="0072380B" w:rsidRDefault="0072380B" w:rsidP="0072380B">
      <w:r w:rsidRPr="0072380B">
        <w:t xml:space="preserve">Posner is comfortable with the only restraint on executive power being the somewhat amorphous consent </w:t>
      </w:r>
    </w:p>
    <w:p w:rsidR="0072380B" w:rsidRDefault="0072380B" w:rsidP="0072380B">
      <w:r>
        <w:t>AND</w:t>
      </w:r>
    </w:p>
    <w:p w:rsidR="0072380B" w:rsidRPr="0072380B" w:rsidRDefault="0072380B" w:rsidP="0072380B">
      <w:r w:rsidRPr="0072380B">
        <w:t>Americans (possibly excluding University of Chicago law professors) has fallen sharply.</w:t>
      </w:r>
    </w:p>
    <w:p w:rsidR="0072380B" w:rsidRDefault="0072380B" w:rsidP="0072380B">
      <w:pPr>
        <w:rPr>
          <w:lang w:eastAsia="ko-KR"/>
        </w:rPr>
      </w:pPr>
    </w:p>
    <w:p w:rsidR="0072380B" w:rsidRDefault="0072380B" w:rsidP="0072380B">
      <w:pPr>
        <w:pStyle w:val="Heading4"/>
      </w:pPr>
      <w:r w:rsidRPr="004726F5">
        <w:t>Ethical policymaking must be grounded in consequences</w:t>
      </w:r>
    </w:p>
    <w:p w:rsidR="0072380B" w:rsidRPr="008B1EAC" w:rsidRDefault="0072380B" w:rsidP="0072380B">
      <w:r>
        <w:rPr>
          <w:rStyle w:val="StyleStyleBold12pt"/>
        </w:rPr>
        <w:t xml:space="preserve">Isaac </w:t>
      </w:r>
      <w:r w:rsidRPr="008B1EAC">
        <w:rPr>
          <w:rStyle w:val="StyleStyleBold12pt"/>
        </w:rPr>
        <w:t>2</w:t>
      </w:r>
      <w:r w:rsidRPr="008B1EAC">
        <w:t xml:space="preserve"> Jeffrey C. Isaac, James H. Rudy Professor of Political Science and director of the Center for the Study of Democracy and Public Life at Indiana University, Bloomington. He writes regularly for Dissent, and his most recent book is Democracy in Dark Times. “Ends, Means, and Politics”</w:t>
      </w:r>
      <w:r>
        <w:t xml:space="preserve"> </w:t>
      </w:r>
      <w:r w:rsidRPr="008B1EAC">
        <w:t xml:space="preserve">at </w:t>
      </w:r>
      <w:hyperlink r:id="rId23" w:history="1">
        <w:r w:rsidRPr="008B1EAC">
          <w:t>http://www.dissentmagazine.org/article/?article=601</w:t>
        </w:r>
      </w:hyperlink>
      <w:r w:rsidRPr="008B1EAC">
        <w:t xml:space="preserve">   </w:t>
      </w:r>
    </w:p>
    <w:p w:rsidR="0072380B" w:rsidRPr="007427B2" w:rsidRDefault="0072380B" w:rsidP="0072380B">
      <w:pPr>
        <w:rPr>
          <w:sz w:val="16"/>
        </w:rPr>
      </w:pPr>
    </w:p>
    <w:p w:rsidR="0072380B" w:rsidRDefault="0072380B" w:rsidP="0072380B">
      <w:r w:rsidRPr="0072380B">
        <w:t xml:space="preserve">As a result, the most important political questions are simply not asked. It </w:t>
      </w:r>
    </w:p>
    <w:p w:rsidR="0072380B" w:rsidRDefault="0072380B" w:rsidP="0072380B">
      <w:r>
        <w:t>AND</w:t>
      </w:r>
    </w:p>
    <w:p w:rsidR="0072380B" w:rsidRPr="0072380B" w:rsidRDefault="0072380B" w:rsidP="0072380B">
      <w:proofErr w:type="gramStart"/>
      <w:r w:rsidRPr="0072380B">
        <w:t>not</w:t>
      </w:r>
      <w:proofErr w:type="gramEnd"/>
      <w:r w:rsidRPr="0072380B">
        <w:t xml:space="preserve"> true believers. It promotes arrogance. And it undermines political effectiveness.</w:t>
      </w:r>
    </w:p>
    <w:p w:rsidR="00A5112F" w:rsidRDefault="0072380B" w:rsidP="0072380B">
      <w:pPr>
        <w:pStyle w:val="Heading2"/>
        <w:rPr>
          <w:lang w:eastAsia="ko-KR"/>
        </w:rPr>
      </w:pPr>
      <w:r>
        <w:rPr>
          <w:lang w:eastAsia="ko-KR"/>
        </w:rPr>
        <w:lastRenderedPageBreak/>
        <w:t>1AR</w:t>
      </w:r>
    </w:p>
    <w:p w:rsidR="0072380B" w:rsidRDefault="0072380B" w:rsidP="0072380B">
      <w:pPr>
        <w:pStyle w:val="Heading3"/>
        <w:rPr>
          <w:lang w:eastAsia="ko-KR"/>
        </w:rPr>
      </w:pPr>
      <w:proofErr w:type="spellStart"/>
      <w:r>
        <w:rPr>
          <w:lang w:eastAsia="ko-KR"/>
        </w:rPr>
        <w:lastRenderedPageBreak/>
        <w:t>Cp</w:t>
      </w:r>
      <w:proofErr w:type="spellEnd"/>
    </w:p>
    <w:p w:rsidR="0072380B" w:rsidRPr="00AF4E36" w:rsidRDefault="0072380B" w:rsidP="0072380B">
      <w:pPr>
        <w:pStyle w:val="Heading4"/>
      </w:pPr>
      <w:r>
        <w:rPr>
          <w:lang w:eastAsia="ko-KR"/>
        </w:rPr>
        <w:t xml:space="preserve">Internal executive review is useless---can’t solve for </w:t>
      </w:r>
      <w:r>
        <w:rPr>
          <w:u w:val="single"/>
          <w:lang w:eastAsia="ko-KR"/>
        </w:rPr>
        <w:t>backlash</w:t>
      </w:r>
      <w:r>
        <w:rPr>
          <w:lang w:eastAsia="ko-KR"/>
        </w:rPr>
        <w:t xml:space="preserve"> or </w:t>
      </w:r>
      <w:r w:rsidRPr="00AF4E36">
        <w:rPr>
          <w:u w:val="single"/>
          <w:lang w:eastAsia="ko-KR"/>
        </w:rPr>
        <w:t>norms</w:t>
      </w:r>
      <w:r>
        <w:rPr>
          <w:lang w:eastAsia="ko-KR"/>
        </w:rPr>
        <w:t>---</w:t>
      </w:r>
      <w:proofErr w:type="spellStart"/>
      <w:r>
        <w:rPr>
          <w:lang w:eastAsia="ko-KR"/>
        </w:rPr>
        <w:t>Katyal</w:t>
      </w:r>
      <w:proofErr w:type="spellEnd"/>
      <w:r>
        <w:rPr>
          <w:lang w:eastAsia="ko-KR"/>
        </w:rPr>
        <w:t xml:space="preserve"> is wrong</w:t>
      </w:r>
    </w:p>
    <w:p w:rsidR="0072380B" w:rsidRDefault="0072380B" w:rsidP="0072380B">
      <w:pPr>
        <w:rPr>
          <w:lang w:eastAsia="ko-KR"/>
        </w:rPr>
      </w:pPr>
      <w:r>
        <w:rPr>
          <w:rFonts w:hint="eastAsia"/>
          <w:lang w:eastAsia="ko-KR"/>
        </w:rPr>
        <w:t xml:space="preserve">Jack </w:t>
      </w:r>
      <w:r w:rsidRPr="000200EA">
        <w:rPr>
          <w:rStyle w:val="StyleStyleBold12pt"/>
          <w:rFonts w:hint="eastAsia"/>
        </w:rPr>
        <w:t>Goldsmith 13</w:t>
      </w:r>
      <w:r>
        <w:rPr>
          <w:rFonts w:hint="eastAsia"/>
          <w:lang w:eastAsia="ko-KR"/>
        </w:rPr>
        <w:t xml:space="preserve"> is </w:t>
      </w:r>
      <w:r>
        <w:rPr>
          <w:lang w:eastAsia="ko-KR"/>
        </w:rPr>
        <w:t xml:space="preserve">the Henry L. Shattuck Professor at Harvard Law School, where he teaches and writes about national security law, presidential power, cybersecurity, international law, internet law, foreign relations law, and conflict of laws. </w:t>
      </w:r>
      <w:r>
        <w:rPr>
          <w:rFonts w:hint="eastAsia"/>
          <w:lang w:eastAsia="ko-KR"/>
        </w:rPr>
        <w:t xml:space="preserve">Goldsmith </w:t>
      </w:r>
      <w:r>
        <w:rPr>
          <w:lang w:eastAsia="ko-KR"/>
        </w:rPr>
        <w:t xml:space="preserve">served as Assistant Attorney General, Office of Legal Counsel from 2003–2004, and Special Counsel to the Department of Defense from 2002–2003. Professor Goldsmith is a member of the Hoover Institution Task Force on National Security and Law. </w:t>
      </w:r>
      <w:r>
        <w:rPr>
          <w:rFonts w:hint="eastAsia"/>
          <w:lang w:eastAsia="ko-KR"/>
        </w:rPr>
        <w:t xml:space="preserve"> </w:t>
      </w:r>
      <w:r>
        <w:rPr>
          <w:lang w:eastAsia="ko-KR"/>
        </w:rPr>
        <w:t xml:space="preserve">“Neal </w:t>
      </w:r>
      <w:proofErr w:type="spellStart"/>
      <w:r>
        <w:rPr>
          <w:lang w:eastAsia="ko-KR"/>
        </w:rPr>
        <w:t>Katyal</w:t>
      </w:r>
      <w:proofErr w:type="spellEnd"/>
      <w:r>
        <w:rPr>
          <w:lang w:eastAsia="ko-KR"/>
        </w:rPr>
        <w:t xml:space="preserve"> on a Drone “National Security Court” Within the Executive Branch</w:t>
      </w:r>
      <w:r>
        <w:rPr>
          <w:rFonts w:hint="eastAsia"/>
          <w:lang w:eastAsia="ko-KR"/>
        </w:rPr>
        <w:t>,</w:t>
      </w:r>
      <w:r>
        <w:rPr>
          <w:lang w:eastAsia="ko-KR"/>
        </w:rPr>
        <w:t>”</w:t>
      </w:r>
      <w:r>
        <w:rPr>
          <w:rFonts w:hint="eastAsia"/>
          <w:lang w:eastAsia="ko-KR"/>
        </w:rPr>
        <w:t xml:space="preserve"> 2-21-13, </w:t>
      </w:r>
      <w:hyperlink r:id="rId24" w:anchor=".UtL_1fRDu4I" w:history="1">
        <w:r w:rsidRPr="002C029A">
          <w:rPr>
            <w:rStyle w:val="Hyperlink"/>
          </w:rPr>
          <w:t>http://www.lawfareblog.com/2013/02/neal-katyal-on-a-drone-national-security-court-within-the-executive-branch/#.UtL_1fRDu4I</w:t>
        </w:r>
      </w:hyperlink>
      <w:r>
        <w:rPr>
          <w:rFonts w:hint="eastAsia"/>
          <w:lang w:eastAsia="ko-KR"/>
        </w:rPr>
        <w:t xml:space="preserve">, DOA: 1-12-14, </w:t>
      </w:r>
      <w:proofErr w:type="gramStart"/>
      <w:r>
        <w:rPr>
          <w:rFonts w:hint="eastAsia"/>
          <w:lang w:eastAsia="ko-KR"/>
        </w:rPr>
        <w:t>y2k</w:t>
      </w:r>
      <w:proofErr w:type="gramEnd"/>
    </w:p>
    <w:p w:rsidR="0072380B" w:rsidRDefault="0072380B" w:rsidP="0072380B">
      <w:pPr>
        <w:rPr>
          <w:lang w:eastAsia="ko-KR"/>
        </w:rPr>
      </w:pPr>
    </w:p>
    <w:p w:rsidR="0072380B" w:rsidRDefault="0072380B" w:rsidP="0072380B">
      <w:r w:rsidRPr="009E77FC">
        <w:t xml:space="preserve">Former Obama administration Acting and Deputy Solicitor General Neal </w:t>
      </w:r>
      <w:proofErr w:type="spellStart"/>
      <w:r w:rsidRPr="009E77FC">
        <w:t>Katyal</w:t>
      </w:r>
      <w:proofErr w:type="spellEnd"/>
      <w:r w:rsidRPr="009E77FC">
        <w:t xml:space="preserve"> has an interesting op-</w:t>
      </w:r>
    </w:p>
    <w:p w:rsidR="0072380B" w:rsidRDefault="0072380B" w:rsidP="0072380B">
      <w:r>
        <w:t>AND</w:t>
      </w:r>
    </w:p>
    <w:p w:rsidR="0072380B" w:rsidRPr="009E77FC" w:rsidRDefault="0072380B" w:rsidP="0072380B">
      <w:r w:rsidRPr="009E77FC">
        <w:t>, they will be seen as pretty small steps that bring little solace.</w:t>
      </w:r>
    </w:p>
    <w:p w:rsidR="0072380B" w:rsidRPr="005702DB" w:rsidRDefault="0072380B" w:rsidP="0072380B"/>
    <w:p w:rsidR="0072380B" w:rsidRDefault="0072380B" w:rsidP="0072380B">
      <w:pPr>
        <w:pStyle w:val="Heading4"/>
        <w:rPr>
          <w:lang w:eastAsia="ko-KR"/>
        </w:rPr>
      </w:pPr>
      <w:r>
        <w:rPr>
          <w:lang w:eastAsia="ko-KR"/>
        </w:rPr>
        <w:t>Internal process causes rollback</w:t>
      </w:r>
    </w:p>
    <w:p w:rsidR="0072380B" w:rsidRDefault="0072380B" w:rsidP="0072380B">
      <w:pPr>
        <w:rPr>
          <w:rFonts w:eastAsia="Times New Roman"/>
          <w:sz w:val="16"/>
          <w:szCs w:val="16"/>
        </w:rPr>
      </w:pPr>
      <w:r>
        <w:t xml:space="preserve">Benjamin </w:t>
      </w:r>
      <w:proofErr w:type="spellStart"/>
      <w:r>
        <w:rPr>
          <w:rStyle w:val="StyleStyleBold12pt"/>
          <w:rFonts w:cs="Calibri"/>
        </w:rPr>
        <w:t>McKelvey</w:t>
      </w:r>
      <w:proofErr w:type="spellEnd"/>
      <w:r>
        <w:t>, Jun-15-20</w:t>
      </w:r>
      <w:r>
        <w:rPr>
          <w:rStyle w:val="StyleStyleBold12pt"/>
          <w:rFonts w:cs="Calibri"/>
        </w:rPr>
        <w:t>11</w:t>
      </w:r>
      <w:r>
        <w:t>, (Ex</w:t>
      </w:r>
      <w:r>
        <w:rPr>
          <w:rFonts w:eastAsia="Times New Roman"/>
          <w:sz w:val="16"/>
          <w:szCs w:val="16"/>
        </w:rPr>
        <w:t xml:space="preserve">ecutive Development Editor on the </w:t>
      </w:r>
      <w:proofErr w:type="gramStart"/>
      <w:r>
        <w:rPr>
          <w:rFonts w:eastAsia="Times New Roman"/>
          <w:sz w:val="16"/>
          <w:szCs w:val="16"/>
        </w:rPr>
        <w:t>Editorial  Board</w:t>
      </w:r>
      <w:proofErr w:type="gramEnd"/>
      <w:r>
        <w:rPr>
          <w:rFonts w:eastAsia="Times New Roman"/>
          <w:sz w:val="16"/>
          <w:szCs w:val="16"/>
        </w:rPr>
        <w:t xml:space="preserve"> of the Vanderbilt Journal of Transnational Law</w:t>
      </w:r>
      <w:r>
        <w:t>) Due Process Rights and the Targeted Killing of Suspected Terrorists: The Unconstitutional Scope of Executive Killing Power, 44 VAND. J. TRANSNAT'L L. 1353, http://www.vanderbilt.edu/jotl/manage/wp-content/uploads/mckelvey-pdf.pdf</w:t>
      </w:r>
    </w:p>
    <w:p w:rsidR="0072380B" w:rsidRDefault="0072380B" w:rsidP="0072380B">
      <w:pPr>
        <w:rPr>
          <w:rFonts w:ascii="Calibri" w:eastAsiaTheme="minorHAnsi" w:hAnsi="Calibri" w:cs="Calibri"/>
          <w:sz w:val="22"/>
        </w:rPr>
      </w:pPr>
    </w:p>
    <w:p w:rsidR="0072380B" w:rsidRDefault="0072380B" w:rsidP="0072380B">
      <w:r w:rsidRPr="009E77FC">
        <w:t xml:space="preserve">The Obama Administration has addressed the controversy over ¶ targeted killing in an effort to </w:t>
      </w:r>
    </w:p>
    <w:p w:rsidR="0072380B" w:rsidRDefault="0072380B" w:rsidP="0072380B">
      <w:r>
        <w:t>AND</w:t>
      </w:r>
    </w:p>
    <w:p w:rsidR="0072380B" w:rsidRPr="009E77FC" w:rsidRDefault="0072380B" w:rsidP="0072380B">
      <w:proofErr w:type="gramStart"/>
      <w:r w:rsidRPr="009E77FC">
        <w:t>and</w:t>
      </w:r>
      <w:proofErr w:type="gramEnd"/>
      <w:r w:rsidRPr="009E77FC">
        <w:t xml:space="preserve"> legitimate use of targeted ¶ killings in narrowly ta¶ </w:t>
      </w:r>
      <w:proofErr w:type="spellStart"/>
      <w:r w:rsidRPr="009E77FC">
        <w:t>ilored</w:t>
      </w:r>
      <w:proofErr w:type="spellEnd"/>
      <w:r w:rsidRPr="009E77FC">
        <w:t xml:space="preserve"> circumstances.</w:t>
      </w:r>
    </w:p>
    <w:p w:rsidR="0072380B" w:rsidRDefault="0072380B" w:rsidP="0072380B">
      <w:pPr>
        <w:rPr>
          <w:lang w:eastAsia="ko-KR"/>
        </w:rPr>
      </w:pPr>
    </w:p>
    <w:p w:rsidR="0072380B" w:rsidRDefault="0072380B" w:rsidP="0072380B">
      <w:pPr>
        <w:pStyle w:val="Heading3"/>
        <w:rPr>
          <w:lang w:eastAsia="ko-KR"/>
        </w:rPr>
      </w:pPr>
      <w:r>
        <w:rPr>
          <w:lang w:eastAsia="ko-KR"/>
        </w:rPr>
        <w:lastRenderedPageBreak/>
        <w:t>Politics</w:t>
      </w:r>
    </w:p>
    <w:p w:rsidR="0072380B" w:rsidRDefault="0072380B" w:rsidP="0072380B">
      <w:pPr>
        <w:pStyle w:val="Heading4"/>
      </w:pPr>
      <w:r>
        <w:t xml:space="preserve">Studies conclude </w:t>
      </w:r>
      <w:proofErr w:type="spellStart"/>
      <w:r>
        <w:t>aff</w:t>
      </w:r>
      <w:proofErr w:type="spellEnd"/>
      <w:r>
        <w:t>---our evidence is more recent</w:t>
      </w:r>
    </w:p>
    <w:p w:rsidR="0072380B" w:rsidRPr="0026623C" w:rsidRDefault="0072380B" w:rsidP="0072380B">
      <w:r w:rsidRPr="0026623C">
        <w:t xml:space="preserve">Daniel W. </w:t>
      </w:r>
      <w:proofErr w:type="spellStart"/>
      <w:r w:rsidRPr="0026623C">
        <w:rPr>
          <w:rStyle w:val="StyleStyleBold12pt"/>
        </w:rPr>
        <w:t>Drezner</w:t>
      </w:r>
      <w:proofErr w:type="spellEnd"/>
      <w:r w:rsidRPr="0026623C">
        <w:rPr>
          <w:rStyle w:val="StyleStyleBold12pt"/>
        </w:rPr>
        <w:t xml:space="preserve"> 12</w:t>
      </w:r>
      <w:r w:rsidRPr="0026623C">
        <w:t xml:space="preserve">, Professor, The Fletcher School of Law and Diplomacy, Tufts University, October 2012, “The Irony of Global Economic Governance: The System Worked,” </w:t>
      </w:r>
      <w:hyperlink r:id="rId25" w:history="1">
        <w:r w:rsidRPr="0026623C">
          <w:rPr>
            <w:rStyle w:val="Hyperlink"/>
          </w:rPr>
          <w:t>http://www.globaleconomicgovernance.org/wp-content/uploads/IR-Colloquium-MT12-Week-5_The-Irony-of-Global-Economic-Governance.pdf</w:t>
        </w:r>
      </w:hyperlink>
    </w:p>
    <w:p w:rsidR="0072380B" w:rsidRDefault="0072380B" w:rsidP="0072380B"/>
    <w:p w:rsidR="0072380B" w:rsidRDefault="0072380B" w:rsidP="0072380B">
      <w:r w:rsidRPr="009E77FC">
        <w:t xml:space="preserve">The final outcome addresses a dog that hasn’t barked: the effect of the Great </w:t>
      </w:r>
    </w:p>
    <w:p w:rsidR="0072380B" w:rsidRDefault="0072380B" w:rsidP="0072380B">
      <w:r>
        <w:t>AND</w:t>
      </w:r>
    </w:p>
    <w:p w:rsidR="0072380B" w:rsidRDefault="0072380B" w:rsidP="0072380B">
      <w:r w:rsidRPr="009E77FC">
        <w:t>II – and not even worse – must be regarded as fortunate.”42</w:t>
      </w:r>
    </w:p>
    <w:p w:rsidR="0072380B" w:rsidRPr="005702DB" w:rsidRDefault="0072380B" w:rsidP="0072380B">
      <w:pPr>
        <w:rPr>
          <w:lang w:eastAsia="ko-KR"/>
        </w:rPr>
      </w:pPr>
    </w:p>
    <w:p w:rsidR="0072380B" w:rsidRDefault="0072380B" w:rsidP="0072380B">
      <w:pPr>
        <w:pStyle w:val="Heading4"/>
      </w:pPr>
      <w:r>
        <w:t xml:space="preserve">Reid </w:t>
      </w:r>
      <w:proofErr w:type="spellStart"/>
      <w:r>
        <w:t>wont</w:t>
      </w:r>
      <w:proofErr w:type="spellEnd"/>
      <w:r>
        <w:t xml:space="preserve"> take up and reps are spilt </w:t>
      </w:r>
    </w:p>
    <w:p w:rsidR="0072380B" w:rsidRDefault="0072380B" w:rsidP="0072380B">
      <w:r w:rsidRPr="000A3D0D">
        <w:rPr>
          <w:rStyle w:val="StyleStyleBold12pt"/>
        </w:rPr>
        <w:t xml:space="preserve">Lillis, </w:t>
      </w:r>
      <w:proofErr w:type="gramStart"/>
      <w:r w:rsidRPr="000A3D0D">
        <w:rPr>
          <w:rStyle w:val="StyleStyleBold12pt"/>
        </w:rPr>
        <w:t>The</w:t>
      </w:r>
      <w:proofErr w:type="gramEnd"/>
      <w:r w:rsidRPr="000A3D0D">
        <w:rPr>
          <w:rStyle w:val="StyleStyleBold12pt"/>
        </w:rPr>
        <w:t xml:space="preserve"> Hill Congress Reporter, 2-4</w:t>
      </w:r>
      <w:r w:rsidRPr="000A3D0D">
        <w:t>, 20</w:t>
      </w:r>
      <w:r w:rsidRPr="000A3D0D">
        <w:rPr>
          <w:rStyle w:val="StyleStyleBold12pt"/>
        </w:rPr>
        <w:t>14</w:t>
      </w:r>
      <w:r w:rsidRPr="000A3D0D">
        <w:t xml:space="preserve">, </w:t>
      </w:r>
    </w:p>
    <w:p w:rsidR="0072380B" w:rsidRDefault="0072380B" w:rsidP="0072380B">
      <w:r w:rsidRPr="000A3D0D">
        <w:t>(Mike, "Hoyer 'not optimistic' about trade bills", The Hill, PAS) thehill.com/homenews/house/197396-hoyer-not-optimistic-about-trade-bills-this-year</w:t>
      </w:r>
      <w:r>
        <w:t xml:space="preserve"> 2-4-14</w:t>
      </w:r>
    </w:p>
    <w:p w:rsidR="0072380B" w:rsidRDefault="0072380B" w:rsidP="0072380B"/>
    <w:p w:rsidR="0072380B" w:rsidRDefault="0072380B" w:rsidP="0072380B">
      <w:r w:rsidRPr="009E77FC">
        <w:t xml:space="preserve">House Minority Whip </w:t>
      </w:r>
      <w:proofErr w:type="spellStart"/>
      <w:r w:rsidRPr="009E77FC">
        <w:t>Steny</w:t>
      </w:r>
      <w:proofErr w:type="spellEnd"/>
      <w:r w:rsidRPr="009E77FC">
        <w:t xml:space="preserve"> Hoyer (D-Md.) said Tuesday he's "not </w:t>
      </w:r>
    </w:p>
    <w:p w:rsidR="0072380B" w:rsidRDefault="0072380B" w:rsidP="0072380B">
      <w:r>
        <w:t>AND</w:t>
      </w:r>
    </w:p>
    <w:p w:rsidR="0072380B" w:rsidRPr="009E77FC" w:rsidRDefault="0072380B" w:rsidP="0072380B">
      <w:r w:rsidRPr="009E77FC">
        <w:t>, referring to pacts with South Korea, Panama and Colombia approved in 2007</w:t>
      </w:r>
    </w:p>
    <w:p w:rsidR="0072380B" w:rsidRDefault="0072380B" w:rsidP="0072380B"/>
    <w:p w:rsidR="0072380B" w:rsidRDefault="0072380B" w:rsidP="0072380B">
      <w:pPr>
        <w:pStyle w:val="Heading4"/>
      </w:pPr>
      <w:r>
        <w:t xml:space="preserve">Reid blocks proves political capital failing now </w:t>
      </w:r>
    </w:p>
    <w:p w:rsidR="0072380B" w:rsidRDefault="0072380B" w:rsidP="0072380B">
      <w:proofErr w:type="spellStart"/>
      <w:r w:rsidRPr="00E8567A">
        <w:rPr>
          <w:rStyle w:val="StyleStyleBold12pt"/>
        </w:rPr>
        <w:t>Lowrey</w:t>
      </w:r>
      <w:proofErr w:type="spellEnd"/>
      <w:r w:rsidRPr="00E8567A">
        <w:rPr>
          <w:rStyle w:val="StyleStyleBold12pt"/>
        </w:rPr>
        <w:t>, New York Times Staff Writer, 1-30</w:t>
      </w:r>
      <w:r w:rsidRPr="00E8567A">
        <w:t>, 20</w:t>
      </w:r>
      <w:r w:rsidRPr="00E8567A">
        <w:rPr>
          <w:rStyle w:val="StyleStyleBold12pt"/>
        </w:rPr>
        <w:t>14</w:t>
      </w:r>
      <w:r w:rsidRPr="00E8567A">
        <w:t xml:space="preserve">, </w:t>
      </w:r>
    </w:p>
    <w:p w:rsidR="0072380B" w:rsidRDefault="0072380B" w:rsidP="0072380B">
      <w:r w:rsidRPr="00E8567A">
        <w:t xml:space="preserve">(Annie, "Obama and G.O.P. Facing Opposition to Trade Pacts", New York Times, PAS) </w:t>
      </w:r>
      <w:hyperlink r:id="rId26" w:history="1">
        <w:r w:rsidRPr="0096414A">
          <w:rPr>
            <w:rStyle w:val="Hyperlink"/>
          </w:rPr>
          <w:t>www.nytimes.com/2014/01/31/business/reid-pushes-back-on-fast-track-trade-authority.html?partner=rss&amp;emc=rss</w:t>
        </w:r>
      </w:hyperlink>
      <w:r>
        <w:t xml:space="preserve"> 2-6-14 </w:t>
      </w:r>
    </w:p>
    <w:p w:rsidR="0072380B" w:rsidRDefault="0072380B" w:rsidP="0072380B"/>
    <w:p w:rsidR="0072380B" w:rsidRDefault="0072380B" w:rsidP="0072380B">
      <w:r w:rsidRPr="009E77FC">
        <w:t>President Obama, supported by many Republicans and business groups, has asked for fast</w:t>
      </w:r>
    </w:p>
    <w:p w:rsidR="0072380B" w:rsidRDefault="0072380B" w:rsidP="0072380B">
      <w:r>
        <w:t>AND</w:t>
      </w:r>
    </w:p>
    <w:p w:rsidR="0072380B" w:rsidRPr="009E77FC" w:rsidRDefault="0072380B" w:rsidP="0072380B">
      <w:proofErr w:type="gramStart"/>
      <w:r w:rsidRPr="009E77FC">
        <w:t>let</w:t>
      </w:r>
      <w:proofErr w:type="gramEnd"/>
      <w:r w:rsidRPr="009E77FC">
        <w:t xml:space="preserve"> alone pass it — complicating the administration’s continuing negotiations with foreign leaders.</w:t>
      </w:r>
    </w:p>
    <w:p w:rsidR="0072380B" w:rsidRPr="005404BD" w:rsidRDefault="0072380B" w:rsidP="0072380B"/>
    <w:p w:rsidR="0072380B" w:rsidRDefault="0072380B" w:rsidP="0072380B">
      <w:pPr>
        <w:pStyle w:val="Heading4"/>
      </w:pPr>
      <w:r>
        <w:t xml:space="preserve">Reid won’t go against labor interests in an election year </w:t>
      </w:r>
    </w:p>
    <w:p w:rsidR="0072380B" w:rsidRDefault="0072380B" w:rsidP="0072380B">
      <w:r w:rsidRPr="00943621">
        <w:rPr>
          <w:rStyle w:val="StyleStyleBold12pt"/>
        </w:rPr>
        <w:t>Orange County Register, 2-3</w:t>
      </w:r>
      <w:r w:rsidRPr="00943621">
        <w:t>, 20</w:t>
      </w:r>
      <w:r w:rsidRPr="00943621">
        <w:rPr>
          <w:rStyle w:val="StyleStyleBold12pt"/>
        </w:rPr>
        <w:t>14</w:t>
      </w:r>
      <w:r w:rsidRPr="00943621">
        <w:t xml:space="preserve">, </w:t>
      </w:r>
    </w:p>
    <w:p w:rsidR="0072380B" w:rsidRDefault="0072380B" w:rsidP="0072380B">
      <w:r w:rsidRPr="00943621">
        <w:t xml:space="preserve">("Reid, unions vs. Obama, GOP on </w:t>
      </w:r>
      <w:proofErr w:type="gramStart"/>
      <w:r w:rsidRPr="00943621">
        <w:t>trade ;</w:t>
      </w:r>
      <w:proofErr w:type="gramEnd"/>
      <w:r w:rsidRPr="00943621">
        <w:t xml:space="preserve"> President should have authority to cut trade deals subject only to up-down votes.", PAS) Accessed on Factiva 2-6-14</w:t>
      </w:r>
    </w:p>
    <w:p w:rsidR="0072380B" w:rsidRDefault="0072380B" w:rsidP="0072380B"/>
    <w:p w:rsidR="0072380B" w:rsidRDefault="0072380B" w:rsidP="0072380B">
      <w:r w:rsidRPr="009E77FC">
        <w:t xml:space="preserve">Senate Majority Leader Harry Reid, the Nevada Democrat, knows on which side his </w:t>
      </w:r>
    </w:p>
    <w:p w:rsidR="0072380B" w:rsidRDefault="0072380B" w:rsidP="0072380B">
      <w:r>
        <w:t>AND</w:t>
      </w:r>
    </w:p>
    <w:p w:rsidR="0072380B" w:rsidRPr="009E77FC" w:rsidRDefault="0072380B" w:rsidP="0072380B">
      <w:proofErr w:type="gramStart"/>
      <w:r w:rsidRPr="009E77FC">
        <w:t>paying</w:t>
      </w:r>
      <w:proofErr w:type="gramEnd"/>
      <w:r w:rsidRPr="009E77FC">
        <w:t xml:space="preserve"> U.S. jobs and unsafe food and products for Americans."</w:t>
      </w:r>
    </w:p>
    <w:p w:rsidR="0072380B" w:rsidRPr="00233A1B" w:rsidRDefault="0072380B" w:rsidP="0072380B">
      <w:pPr>
        <w:pStyle w:val="Heading4"/>
      </w:pPr>
      <w:r>
        <w:t xml:space="preserve">Obama won’t push to change </w:t>
      </w:r>
      <w:proofErr w:type="spellStart"/>
      <w:proofErr w:type="gramStart"/>
      <w:r>
        <w:t>reid</w:t>
      </w:r>
      <w:proofErr w:type="spellEnd"/>
      <w:proofErr w:type="gramEnd"/>
      <w:r>
        <w:t xml:space="preserve"> </w:t>
      </w:r>
    </w:p>
    <w:p w:rsidR="0072380B" w:rsidRDefault="0072380B" w:rsidP="0072380B">
      <w:r w:rsidRPr="000A3D0D">
        <w:rPr>
          <w:rStyle w:val="StyleStyleBold12pt"/>
        </w:rPr>
        <w:t>Baker and Parker, New York Times Staff Writers, 2-3</w:t>
      </w:r>
      <w:r w:rsidRPr="000A3D0D">
        <w:t>, 20</w:t>
      </w:r>
      <w:r w:rsidRPr="000A3D0D">
        <w:rPr>
          <w:rStyle w:val="StyleStyleBold12pt"/>
        </w:rPr>
        <w:t>14</w:t>
      </w:r>
      <w:r w:rsidRPr="000A3D0D">
        <w:t xml:space="preserve">, </w:t>
      </w:r>
    </w:p>
    <w:p w:rsidR="0072380B" w:rsidRDefault="0072380B" w:rsidP="0072380B">
      <w:r w:rsidRPr="000A3D0D">
        <w:t xml:space="preserve">(Peter, White House Correspondent, and Ashley, "Trade Issue Goes Untouched as Obama and Reid Meet", New York Times, PAS) </w:t>
      </w:r>
      <w:hyperlink r:id="rId27" w:history="1">
        <w:r w:rsidRPr="00701AF7">
          <w:rPr>
            <w:rStyle w:val="Hyperlink"/>
          </w:rPr>
          <w:t>www.nytimes.com/2014/02/04/us/politics/trade-issue-goes-untouched-as-obama-and-reid-meet.html?partner=rss&amp;emc=rss</w:t>
        </w:r>
      </w:hyperlink>
      <w:r>
        <w:t xml:space="preserve"> 2-4-14</w:t>
      </w:r>
    </w:p>
    <w:p w:rsidR="0072380B" w:rsidRDefault="0072380B" w:rsidP="0072380B"/>
    <w:p w:rsidR="0072380B" w:rsidRDefault="0072380B" w:rsidP="0072380B">
      <w:r w:rsidRPr="009E77FC">
        <w:t xml:space="preserve">WASHINGTON — President Obama met with Senator Harry Reid, Democrat of Nevada, at </w:t>
      </w:r>
    </w:p>
    <w:p w:rsidR="0072380B" w:rsidRDefault="0072380B" w:rsidP="0072380B">
      <w:r>
        <w:t>AND</w:t>
      </w:r>
    </w:p>
    <w:p w:rsidR="0072380B" w:rsidRPr="009E77FC" w:rsidRDefault="0072380B" w:rsidP="0072380B">
      <w:proofErr w:type="gramStart"/>
      <w:r w:rsidRPr="009E77FC">
        <w:t>could</w:t>
      </w:r>
      <w:proofErr w:type="gramEnd"/>
      <w:r w:rsidRPr="009E77FC">
        <w:t xml:space="preserve"> capture control of the upper chamber if they pick up six seats.</w:t>
      </w:r>
    </w:p>
    <w:p w:rsidR="0072380B" w:rsidRPr="00DC2EC8" w:rsidRDefault="0072380B" w:rsidP="0072380B"/>
    <w:p w:rsidR="0072380B" w:rsidRPr="0072380B" w:rsidRDefault="0072380B" w:rsidP="0072380B"/>
    <w:p w:rsidR="0072380B" w:rsidRPr="0072380B" w:rsidRDefault="0072380B" w:rsidP="0072380B">
      <w:pPr>
        <w:rPr>
          <w:lang w:eastAsia="ko-KR"/>
        </w:rPr>
      </w:pPr>
    </w:p>
    <w:sectPr w:rsidR="0072380B" w:rsidRPr="0072380B" w:rsidSect="00DA2A06">
      <w:headerReference w:type="default" r:id="rId28"/>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D1" w:rsidRDefault="007E45D1" w:rsidP="005F5576">
      <w:r>
        <w:separator/>
      </w:r>
    </w:p>
  </w:endnote>
  <w:endnote w:type="continuationSeparator" w:id="0">
    <w:p w:rsidR="007E45D1" w:rsidRDefault="007E45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D1" w:rsidRDefault="007E45D1" w:rsidP="005F5576">
      <w:r>
        <w:separator/>
      </w:r>
    </w:p>
  </w:footnote>
  <w:footnote w:type="continuationSeparator" w:id="0">
    <w:p w:rsidR="007E45D1" w:rsidRDefault="007E45D1"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80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80B"/>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5D1"/>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72380B"/>
    <w:pPr>
      <w:spacing w:before="100" w:beforeAutospacing="1" w:after="100" w:afterAutospacing="1"/>
    </w:pPr>
    <w:rPr>
      <w:rFonts w:eastAsia="Times New Roman"/>
      <w:sz w:val="24"/>
      <w:szCs w:val="24"/>
    </w:rPr>
  </w:style>
  <w:style w:type="character" w:customStyle="1" w:styleId="author">
    <w:name w:val="author"/>
    <w:basedOn w:val="DefaultParagraphFont"/>
    <w:rsid w:val="0072380B"/>
  </w:style>
  <w:style w:type="character" w:customStyle="1" w:styleId="TitleChar">
    <w:name w:val="Title Char"/>
    <w:aliases w:val="Bold Underlined Char,Cites and Cards Char,UNDERLINE Char"/>
    <w:link w:val="Title"/>
    <w:uiPriority w:val="6"/>
    <w:qFormat/>
    <w:rsid w:val="0072380B"/>
    <w:rPr>
      <w:bCs/>
      <w:sz w:val="20"/>
      <w:u w:val="single"/>
    </w:rPr>
  </w:style>
  <w:style w:type="paragraph" w:styleId="Title">
    <w:name w:val="Title"/>
    <w:aliases w:val="Bold Underlined,Cites and Cards,UNDERLINE"/>
    <w:basedOn w:val="Normal"/>
    <w:next w:val="Normal"/>
    <w:link w:val="TitleChar"/>
    <w:uiPriority w:val="6"/>
    <w:qFormat/>
    <w:rsid w:val="0072380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2380B"/>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72380B"/>
    <w:pPr>
      <w:ind w:left="288" w:right="288"/>
    </w:pPr>
    <w:rPr>
      <w:rFonts w:ascii="Georgia" w:hAnsi="Georgia" w:cs="Calibri"/>
      <w:sz w:val="22"/>
    </w:rPr>
  </w:style>
  <w:style w:type="character" w:customStyle="1" w:styleId="cardtextChar">
    <w:name w:val="card text Char"/>
    <w:basedOn w:val="DefaultParagraphFont"/>
    <w:link w:val="cardtext"/>
    <w:rsid w:val="0072380B"/>
    <w:rPr>
      <w:rFonts w:ascii="Georgia"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72380B"/>
    <w:pPr>
      <w:spacing w:before="100" w:beforeAutospacing="1" w:after="100" w:afterAutospacing="1"/>
    </w:pPr>
    <w:rPr>
      <w:rFonts w:eastAsia="Times New Roman"/>
      <w:sz w:val="24"/>
      <w:szCs w:val="24"/>
    </w:rPr>
  </w:style>
  <w:style w:type="character" w:customStyle="1" w:styleId="author">
    <w:name w:val="author"/>
    <w:basedOn w:val="DefaultParagraphFont"/>
    <w:rsid w:val="0072380B"/>
  </w:style>
  <w:style w:type="character" w:customStyle="1" w:styleId="TitleChar">
    <w:name w:val="Title Char"/>
    <w:aliases w:val="Bold Underlined Char,Cites and Cards Char,UNDERLINE Char"/>
    <w:link w:val="Title"/>
    <w:uiPriority w:val="6"/>
    <w:qFormat/>
    <w:rsid w:val="0072380B"/>
    <w:rPr>
      <w:bCs/>
      <w:sz w:val="20"/>
      <w:u w:val="single"/>
    </w:rPr>
  </w:style>
  <w:style w:type="paragraph" w:styleId="Title">
    <w:name w:val="Title"/>
    <w:aliases w:val="Bold Underlined,Cites and Cards,UNDERLINE"/>
    <w:basedOn w:val="Normal"/>
    <w:next w:val="Normal"/>
    <w:link w:val="TitleChar"/>
    <w:uiPriority w:val="6"/>
    <w:qFormat/>
    <w:rsid w:val="0072380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2380B"/>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72380B"/>
    <w:pPr>
      <w:ind w:left="288" w:right="288"/>
    </w:pPr>
    <w:rPr>
      <w:rFonts w:ascii="Georgia" w:hAnsi="Georgia" w:cs="Calibri"/>
      <w:sz w:val="22"/>
    </w:rPr>
  </w:style>
  <w:style w:type="character" w:customStyle="1" w:styleId="cardtextChar">
    <w:name w:val="card text Char"/>
    <w:basedOn w:val="DefaultParagraphFont"/>
    <w:link w:val="cardtext"/>
    <w:rsid w:val="0072380B"/>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tic.mil/doctrine/jel/jfq_pubs/index.htm" TargetMode="External"/><Relationship Id="rId18" Type="http://schemas.openxmlformats.org/officeDocument/2006/relationships/hyperlink" Target="http://www.eastpeoriatimescourier.co-m/article/20131230/OPINION/131239984/1007/OPINION/?tag=2" TargetMode="External"/><Relationship Id="rId26" Type="http://schemas.openxmlformats.org/officeDocument/2006/relationships/hyperlink" Target="http://www.nytimes.com/2014/01/31/business/reid-pushes-back-on-fast-track-trade-authority.html?partner=rss&amp;emc=rss" TargetMode="External"/><Relationship Id="rId3" Type="http://schemas.openxmlformats.org/officeDocument/2006/relationships/customXml" Target="../customXml/item3.xml"/><Relationship Id="rId21" Type="http://schemas.openxmlformats.org/officeDocument/2006/relationships/hyperlink" Target="http://scholarship.law.georgetown.edu/cgi/viewcontent.cgi?article=1620&amp;context=facpub" TargetMode="External"/><Relationship Id="rId7" Type="http://schemas.openxmlformats.org/officeDocument/2006/relationships/webSettings" Target="webSettings.xml"/><Relationship Id="rId12" Type="http://schemas.openxmlformats.org/officeDocument/2006/relationships/hyperlink" Target="http://www.washingtontimes.com/news/2013/dec/3/pentagon-gives-more-room-for-deadly-error-in-drone/?page=all" TargetMode="External"/><Relationship Id="rId17" Type="http://schemas.openxmlformats.org/officeDocument/2006/relationships/hyperlink" Target="http://www.realclearpolitics.com/2013/02/21/why_create_a_court_that_obama_can_ignore_302498.html" TargetMode="External"/><Relationship Id="rId25" Type="http://schemas.openxmlformats.org/officeDocument/2006/relationships/hyperlink" Target="http://www.globaleconomicgovernance.org/wp-content/uploads/IR-Colloquium-MT12-Week-5_The-Irony-of-Global-Economic-Governance.pdf" TargetMode="External"/><Relationship Id="rId2" Type="http://schemas.openxmlformats.org/officeDocument/2006/relationships/customXml" Target="../customXml/item2.xml"/><Relationship Id="rId16" Type="http://schemas.openxmlformats.org/officeDocument/2006/relationships/hyperlink" Target="http://www.theblaze.com/stories/2013/02/11/heres-how-obamas-using-executive-power-to-bylass-legislative-process-plus-a-brief-history-of-executive-orders/" TargetMode="External"/><Relationship Id="rId20" Type="http://schemas.openxmlformats.org/officeDocument/2006/relationships/hyperlink" Target="http://www.law.uchicago.edu/files/file/400-ah-bindin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n.com/2013/10/25/opinion/bergen-drone-promises/" TargetMode="External"/><Relationship Id="rId24" Type="http://schemas.openxmlformats.org/officeDocument/2006/relationships/hyperlink" Target="http://www.lawfareblog.com/2013/02/neal-katyal-on-a-drone-national-security-court-within-the-executive-branch/" TargetMode="External"/><Relationship Id="rId5" Type="http://schemas.microsoft.com/office/2007/relationships/stylesWithEffects" Target="stylesWithEffects.xml"/><Relationship Id="rId15" Type="http://schemas.openxmlformats.org/officeDocument/2006/relationships/hyperlink" Target="http://www.lawfareblog.com/2013/03/why-the-administration-needs-to-get-congress-on-board-for-its-stealth-war/" TargetMode="External"/><Relationship Id="rId23" Type="http://schemas.openxmlformats.org/officeDocument/2006/relationships/hyperlink" Target="http://www.dissentmagazine.org/article/?article=601" TargetMode="External"/><Relationship Id="rId28" Type="http://schemas.openxmlformats.org/officeDocument/2006/relationships/header" Target="header1.xml"/><Relationship Id="rId10" Type="http://schemas.openxmlformats.org/officeDocument/2006/relationships/hyperlink" Target="http://www.cfr.org/drones/does-recent-shift-us-drone-policy-impact-signature-strikes/p30885" TargetMode="External"/><Relationship Id="rId19" Type="http://schemas.openxmlformats.org/officeDocument/2006/relationships/hyperlink" Target="http://www.nybooks.com/articles/archives/2012/jun/07/are-we-stuck-imperial-presidency/?pagination=fals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red.com/dangerroom/author/spencer_ackerman/" TargetMode="External"/><Relationship Id="rId22" Type="http://schemas.openxmlformats.org/officeDocument/2006/relationships/hyperlink" Target="http://www.theamericanconservative.com/articles/defending-the-indefensible/" TargetMode="External"/><Relationship Id="rId27" Type="http://schemas.openxmlformats.org/officeDocument/2006/relationships/hyperlink" Target="http://www.nytimes.com/2014/02/04/us/politics/trade-issue-goes-untouched-as-obama-and-reid-meet.html?partner=rss&amp;emc=rs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14</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2014-02-10T03:00:00Z</dcterms:created>
  <dcterms:modified xsi:type="dcterms:W3CDTF">2014-02-10T03:04:00Z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